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97AE" w14:textId="4163CBCE" w:rsidR="00AD0D43" w:rsidRDefault="00584C89" w:rsidP="00F32E7E">
      <w:pPr>
        <w:pStyle w:val="Heading1"/>
        <w:ind w:left="22" w:hanging="22"/>
        <w:rPr>
          <w:rFonts w:ascii="Franklin Gothic Demi Cond" w:hAnsi="Franklin Gothic Demi Cond"/>
          <w:b w:val="0"/>
          <w:bCs/>
          <w:color w:val="800080"/>
          <w:sz w:val="30"/>
        </w:rPr>
      </w:pPr>
      <w:r>
        <w:rPr>
          <w:rFonts w:ascii="Franklin Gothic Demi Cond" w:hAnsi="Franklin Gothic Demi Cond"/>
          <w:b w:val="0"/>
          <w:bCs/>
          <w:noProof/>
          <w:color w:val="800080"/>
          <w:sz w:val="30"/>
        </w:rPr>
        <w:drawing>
          <wp:anchor distT="0" distB="0" distL="114300" distR="114300" simplePos="0" relativeHeight="251658752" behindDoc="1" locked="0" layoutInCell="1" allowOverlap="1" wp14:anchorId="5DBE15D3" wp14:editId="234B6D9D">
            <wp:simplePos x="0" y="0"/>
            <wp:positionH relativeFrom="column">
              <wp:posOffset>1614170</wp:posOffset>
            </wp:positionH>
            <wp:positionV relativeFrom="paragraph">
              <wp:posOffset>1905</wp:posOffset>
            </wp:positionV>
            <wp:extent cx="24955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35" y="21346"/>
                <wp:lineTo x="21435" y="0"/>
                <wp:lineTo x="0" y="0"/>
              </wp:wrapPolygon>
            </wp:wrapTight>
            <wp:docPr id="6" name="Picture 2" descr="hematgryff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atgryffe logo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6D60F" w14:textId="77777777" w:rsidR="00AD0D43" w:rsidRDefault="00AD0D43">
      <w:pPr>
        <w:pStyle w:val="Title"/>
        <w:tabs>
          <w:tab w:val="left" w:pos="851"/>
        </w:tabs>
        <w:jc w:val="left"/>
        <w:rPr>
          <w:rFonts w:ascii="Arial" w:hAnsi="Arial"/>
          <w:sz w:val="24"/>
        </w:rPr>
      </w:pPr>
    </w:p>
    <w:p w14:paraId="099EF437" w14:textId="77777777" w:rsidR="0094115A" w:rsidRDefault="0094115A">
      <w:pPr>
        <w:pStyle w:val="Subtitle"/>
        <w:rPr>
          <w:b/>
          <w:bCs/>
          <w:sz w:val="40"/>
        </w:rPr>
      </w:pPr>
    </w:p>
    <w:p w14:paraId="320B91A3" w14:textId="77777777" w:rsidR="0094115A" w:rsidRDefault="0094115A">
      <w:pPr>
        <w:pStyle w:val="Subtitle"/>
        <w:rPr>
          <w:b/>
          <w:bCs/>
          <w:sz w:val="40"/>
        </w:rPr>
      </w:pPr>
    </w:p>
    <w:p w14:paraId="00DEE1C7" w14:textId="77777777" w:rsidR="00AD0D43" w:rsidRDefault="00AD0D43">
      <w:pPr>
        <w:pStyle w:val="Subtitle"/>
        <w:rPr>
          <w:b/>
          <w:bCs/>
          <w:sz w:val="40"/>
        </w:rPr>
      </w:pPr>
      <w:r>
        <w:rPr>
          <w:b/>
          <w:bCs/>
          <w:sz w:val="40"/>
        </w:rPr>
        <w:t>Application Form</w:t>
      </w:r>
    </w:p>
    <w:p w14:paraId="01882E51" w14:textId="77777777" w:rsidR="00962FA1" w:rsidRDefault="00962FA1">
      <w:pPr>
        <w:pStyle w:val="Subtitle"/>
        <w:rPr>
          <w:b/>
          <w:bCs/>
          <w:sz w:val="40"/>
        </w:rPr>
      </w:pPr>
    </w:p>
    <w:p w14:paraId="6065948B" w14:textId="77777777" w:rsidR="00AD0D43" w:rsidRDefault="006420A2">
      <w:pPr>
        <w:tabs>
          <w:tab w:val="left" w:pos="0"/>
        </w:tabs>
      </w:pPr>
      <w:r>
        <w:rPr>
          <w:b/>
          <w:u w:val="single"/>
        </w:rPr>
        <w:t>I</w:t>
      </w:r>
      <w:r w:rsidR="009232E1">
        <w:rPr>
          <w:b/>
          <w:u w:val="single"/>
        </w:rPr>
        <w:t xml:space="preserve">f </w:t>
      </w:r>
      <w:r w:rsidR="00BC2642">
        <w:rPr>
          <w:b/>
          <w:u w:val="single"/>
        </w:rPr>
        <w:t>handwriting,</w:t>
      </w:r>
      <w:r w:rsidR="00AD0D43">
        <w:t xml:space="preserve"> please use black ink and write in block capitals.</w:t>
      </w:r>
    </w:p>
    <w:p w14:paraId="340089E6" w14:textId="77777777" w:rsidR="00AD0D43" w:rsidRDefault="00AD0D43">
      <w:pPr>
        <w:tabs>
          <w:tab w:val="left" w:pos="0"/>
        </w:tabs>
      </w:pPr>
    </w:p>
    <w:p w14:paraId="13B70F47" w14:textId="77777777" w:rsidR="003100BA" w:rsidRDefault="00AD0D43">
      <w:pPr>
        <w:tabs>
          <w:tab w:val="left" w:pos="0"/>
        </w:tabs>
        <w:rPr>
          <w:b/>
          <w:bCs/>
          <w:color w:val="0070C0"/>
        </w:rPr>
      </w:pPr>
      <w:r>
        <w:rPr>
          <w:b/>
          <w:bCs/>
        </w:rPr>
        <w:t>Post Applied For</w:t>
      </w:r>
      <w:r w:rsidR="006A3178">
        <w:rPr>
          <w:b/>
          <w:bCs/>
        </w:rPr>
        <w:t>:</w:t>
      </w:r>
      <w:r w:rsidR="00DB507A" w:rsidRPr="009F4679">
        <w:rPr>
          <w:b/>
          <w:bCs/>
          <w:color w:val="0070C0"/>
        </w:rPr>
        <w:tab/>
      </w:r>
      <w:r w:rsidR="007B2C99" w:rsidRPr="007B2C99">
        <w:rPr>
          <w:b/>
          <w:bCs/>
          <w:color w:val="FF0000"/>
        </w:rPr>
        <w:t>Women</w:t>
      </w:r>
      <w:r w:rsidR="00B66CEC">
        <w:rPr>
          <w:b/>
          <w:bCs/>
          <w:color w:val="FF0000"/>
        </w:rPr>
        <w:t xml:space="preserve">s Refuge &amp; Follow on Worker </w:t>
      </w:r>
    </w:p>
    <w:p w14:paraId="70D1DEA6" w14:textId="77777777" w:rsidR="00EA0731" w:rsidRPr="00011229" w:rsidRDefault="00EA0731">
      <w:pPr>
        <w:tabs>
          <w:tab w:val="left" w:pos="0"/>
        </w:tabs>
        <w:rPr>
          <w:b/>
          <w:bCs/>
          <w:color w:val="FF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68"/>
        <w:gridCol w:w="3402"/>
        <w:gridCol w:w="17"/>
      </w:tblGrid>
      <w:tr w:rsidR="00EA0731" w:rsidRPr="000675B2" w14:paraId="3A2CD076" w14:textId="77777777" w:rsidTr="00171695">
        <w:trPr>
          <w:trHeight w:val="482"/>
        </w:trPr>
        <w:tc>
          <w:tcPr>
            <w:tcW w:w="8385" w:type="dxa"/>
            <w:gridSpan w:val="4"/>
            <w:shd w:val="clear" w:color="auto" w:fill="E8E8E8"/>
          </w:tcPr>
          <w:p w14:paraId="3E576790" w14:textId="77777777" w:rsidR="00EA0731" w:rsidRPr="006420A2" w:rsidRDefault="005249F8" w:rsidP="006420A2">
            <w:pPr>
              <w:rPr>
                <w:rFonts w:cs="Arial"/>
                <w:b/>
                <w:szCs w:val="24"/>
              </w:rPr>
            </w:pPr>
            <w:r w:rsidRPr="006420A2">
              <w:rPr>
                <w:rFonts w:cs="Arial"/>
                <w:b/>
                <w:szCs w:val="24"/>
              </w:rPr>
              <w:t>PERSONAL DETAILS</w:t>
            </w:r>
          </w:p>
        </w:tc>
      </w:tr>
      <w:tr w:rsidR="00EA0731" w:rsidRPr="000675B2" w14:paraId="534499D7" w14:textId="77777777" w:rsidTr="0062007E">
        <w:trPr>
          <w:trHeight w:val="482"/>
        </w:trPr>
        <w:tc>
          <w:tcPr>
            <w:tcW w:w="2698" w:type="dxa"/>
          </w:tcPr>
          <w:p w14:paraId="64460DD7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5687" w:type="dxa"/>
            <w:gridSpan w:val="3"/>
          </w:tcPr>
          <w:p w14:paraId="6E8DDC2D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6A7FDB23" w14:textId="77777777" w:rsidTr="0062007E">
        <w:trPr>
          <w:trHeight w:val="476"/>
        </w:trPr>
        <w:tc>
          <w:tcPr>
            <w:tcW w:w="2698" w:type="dxa"/>
          </w:tcPr>
          <w:p w14:paraId="09CEB1BD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5687" w:type="dxa"/>
            <w:gridSpan w:val="3"/>
          </w:tcPr>
          <w:p w14:paraId="598550F6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36A46" w:rsidRPr="000675B2" w14:paraId="5847DD92" w14:textId="77777777" w:rsidTr="0062007E">
        <w:trPr>
          <w:trHeight w:val="476"/>
        </w:trPr>
        <w:tc>
          <w:tcPr>
            <w:tcW w:w="2698" w:type="dxa"/>
          </w:tcPr>
          <w:p w14:paraId="4606AB86" w14:textId="77777777" w:rsidR="00036A46" w:rsidRPr="008F6223" w:rsidRDefault="00036A46" w:rsidP="005249F8">
            <w:pPr>
              <w:spacing w:before="160" w:after="1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Are you known by </w:t>
            </w:r>
            <w:r w:rsidR="005249F8">
              <w:rPr>
                <w:rFonts w:cs="Arial"/>
                <w:b/>
                <w:bCs/>
                <w:sz w:val="22"/>
                <w:szCs w:val="22"/>
              </w:rPr>
              <w:t xml:space="preserve">any </w:t>
            </w:r>
            <w:r>
              <w:rPr>
                <w:rFonts w:cs="Arial"/>
                <w:b/>
                <w:bCs/>
                <w:sz w:val="22"/>
                <w:szCs w:val="22"/>
              </w:rPr>
              <w:t>other name</w:t>
            </w:r>
          </w:p>
        </w:tc>
        <w:tc>
          <w:tcPr>
            <w:tcW w:w="5687" w:type="dxa"/>
            <w:gridSpan w:val="3"/>
          </w:tcPr>
          <w:p w14:paraId="08EF1D68" w14:textId="77777777" w:rsidR="00036A46" w:rsidRPr="008F6223" w:rsidRDefault="00036A46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02413583" w14:textId="77777777" w:rsidTr="0062007E">
        <w:trPr>
          <w:trHeight w:val="476"/>
        </w:trPr>
        <w:tc>
          <w:tcPr>
            <w:tcW w:w="2698" w:type="dxa"/>
            <w:vMerge w:val="restart"/>
          </w:tcPr>
          <w:p w14:paraId="580C0C1E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687" w:type="dxa"/>
            <w:gridSpan w:val="3"/>
          </w:tcPr>
          <w:p w14:paraId="6139D22F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13339F05" w14:textId="77777777" w:rsidTr="0062007E">
        <w:trPr>
          <w:trHeight w:val="476"/>
        </w:trPr>
        <w:tc>
          <w:tcPr>
            <w:tcW w:w="2698" w:type="dxa"/>
            <w:vMerge/>
          </w:tcPr>
          <w:p w14:paraId="1AAE8D4D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356F8AFB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7586F8F0" w14:textId="77777777" w:rsidTr="0062007E">
        <w:trPr>
          <w:trHeight w:val="476"/>
        </w:trPr>
        <w:tc>
          <w:tcPr>
            <w:tcW w:w="2698" w:type="dxa"/>
            <w:vMerge/>
          </w:tcPr>
          <w:p w14:paraId="3E684282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40CC37D7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36CEC60F" w14:textId="77777777" w:rsidTr="0062007E">
        <w:trPr>
          <w:trHeight w:val="476"/>
        </w:trPr>
        <w:tc>
          <w:tcPr>
            <w:tcW w:w="2698" w:type="dxa"/>
            <w:vMerge/>
          </w:tcPr>
          <w:p w14:paraId="5608F41D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3089F027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Postcode:</w:t>
            </w:r>
          </w:p>
        </w:tc>
      </w:tr>
      <w:tr w:rsidR="00EA0731" w:rsidRPr="000675B2" w14:paraId="1A3E5A03" w14:textId="77777777" w:rsidTr="0062007E">
        <w:trPr>
          <w:trHeight w:val="476"/>
        </w:trPr>
        <w:tc>
          <w:tcPr>
            <w:tcW w:w="2698" w:type="dxa"/>
          </w:tcPr>
          <w:p w14:paraId="359108A3" w14:textId="77777777" w:rsidR="00EA0731" w:rsidRPr="008F6223" w:rsidRDefault="006D4B3F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5687" w:type="dxa"/>
            <w:gridSpan w:val="3"/>
          </w:tcPr>
          <w:p w14:paraId="1805313B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4B76C0D4" w14:textId="77777777" w:rsidTr="0062007E">
        <w:trPr>
          <w:gridAfter w:val="1"/>
          <w:wAfter w:w="17" w:type="dxa"/>
          <w:trHeight w:val="596"/>
        </w:trPr>
        <w:tc>
          <w:tcPr>
            <w:tcW w:w="2698" w:type="dxa"/>
          </w:tcPr>
          <w:p w14:paraId="650FD3B1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670" w:type="dxa"/>
            <w:gridSpan w:val="2"/>
          </w:tcPr>
          <w:p w14:paraId="2B392CC1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31A8F253" w14:textId="77777777" w:rsidTr="0062007E">
        <w:trPr>
          <w:gridAfter w:val="1"/>
          <w:wAfter w:w="17" w:type="dxa"/>
          <w:trHeight w:val="595"/>
        </w:trPr>
        <w:tc>
          <w:tcPr>
            <w:tcW w:w="2698" w:type="dxa"/>
          </w:tcPr>
          <w:p w14:paraId="25D06141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Where did you see the post advertised?</w:t>
            </w:r>
          </w:p>
        </w:tc>
        <w:tc>
          <w:tcPr>
            <w:tcW w:w="5670" w:type="dxa"/>
            <w:gridSpan w:val="2"/>
          </w:tcPr>
          <w:p w14:paraId="462FC518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rPr>
                <w:rFonts w:cs="Arial"/>
                <w:sz w:val="22"/>
                <w:szCs w:val="22"/>
              </w:rPr>
            </w:pPr>
          </w:p>
        </w:tc>
      </w:tr>
      <w:tr w:rsidR="00EA0731" w:rsidRPr="000675B2" w14:paraId="058EF6C3" w14:textId="77777777" w:rsidTr="0062007E">
        <w:trPr>
          <w:trHeight w:val="641"/>
        </w:trPr>
        <w:tc>
          <w:tcPr>
            <w:tcW w:w="4966" w:type="dxa"/>
            <w:gridSpan w:val="2"/>
          </w:tcPr>
          <w:p w14:paraId="3965345E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If offered the post, when could you start?</w:t>
            </w:r>
          </w:p>
        </w:tc>
        <w:tc>
          <w:tcPr>
            <w:tcW w:w="3419" w:type="dxa"/>
            <w:gridSpan w:val="2"/>
            <w:noWrap/>
          </w:tcPr>
          <w:p w14:paraId="7A96C84C" w14:textId="77777777" w:rsidR="00EA0731" w:rsidRPr="008F6223" w:rsidRDefault="00EA0731" w:rsidP="0062007E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A0731" w:rsidRPr="000675B2" w14:paraId="3A6B6143" w14:textId="77777777" w:rsidTr="0062007E">
        <w:trPr>
          <w:trHeight w:val="641"/>
        </w:trPr>
        <w:tc>
          <w:tcPr>
            <w:tcW w:w="8385" w:type="dxa"/>
            <w:gridSpan w:val="4"/>
          </w:tcPr>
          <w:p w14:paraId="589D40B9" w14:textId="77777777" w:rsidR="00EA0731" w:rsidRDefault="00EA0731" w:rsidP="0062007E">
            <w:pPr>
              <w:pStyle w:val="BodyText2"/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Are you registered with the SSSC?   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>Yes/</w:t>
            </w:r>
            <w:r w:rsidR="0057704B">
              <w:rPr>
                <w:rFonts w:cs="Arial"/>
                <w:b/>
                <w:smallCaps w:val="0"/>
                <w:sz w:val="22"/>
                <w:szCs w:val="22"/>
              </w:rPr>
              <w:t xml:space="preserve">No </w:t>
            </w:r>
            <w:r w:rsidR="0057704B"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(Delete as appropriate)</w:t>
            </w:r>
          </w:p>
          <w:p w14:paraId="23C8E7A7" w14:textId="77777777" w:rsidR="0057704B" w:rsidRPr="0057704B" w:rsidRDefault="0057704B" w:rsidP="0062007E">
            <w:pPr>
              <w:pStyle w:val="BodyText2"/>
              <w:rPr>
                <w:rFonts w:cs="Arial"/>
                <w:bCs/>
                <w:smallCaps w:val="0"/>
                <w:color w:val="FF0000"/>
                <w:sz w:val="20"/>
              </w:rPr>
            </w:pPr>
          </w:p>
          <w:p w14:paraId="6D6BC177" w14:textId="77777777" w:rsidR="00EA0731" w:rsidRPr="000675B2" w:rsidRDefault="00EA0731" w:rsidP="0062007E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If so in what capacity? </w:t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</w:p>
          <w:p w14:paraId="59E9DD3A" w14:textId="77777777" w:rsidR="00EA0731" w:rsidRPr="000675B2" w:rsidRDefault="00EA0731" w:rsidP="0062007E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</w:p>
          <w:p w14:paraId="7BD8E298" w14:textId="77777777" w:rsidR="00EA0731" w:rsidRPr="000675B2" w:rsidRDefault="00EA0731" w:rsidP="0062007E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What is your registration number? </w:t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  <w:t>________</w:t>
            </w:r>
          </w:p>
          <w:p w14:paraId="4A79C9F8" w14:textId="77777777" w:rsidR="00EA0731" w:rsidRPr="000675B2" w:rsidRDefault="00EA0731" w:rsidP="0062007E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</w:p>
          <w:p w14:paraId="3D460689" w14:textId="77777777" w:rsidR="00EA0731" w:rsidRPr="000675B2" w:rsidRDefault="00EA0731" w:rsidP="0062007E">
            <w:pPr>
              <w:pStyle w:val="BodyText2"/>
              <w:rPr>
                <w:rFonts w:cs="Arial"/>
                <w:b/>
                <w:smallCaps w:val="0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>Are you currently a PVG Scheme member?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 Yes/No </w:t>
            </w:r>
            <w:r w:rsidRPr="000675B2">
              <w:rPr>
                <w:rFonts w:cs="Arial"/>
                <w:sz w:val="22"/>
                <w:szCs w:val="22"/>
              </w:rPr>
              <w:t xml:space="preserve"> </w:t>
            </w:r>
            <w:r w:rsidR="0057704B">
              <w:rPr>
                <w:rFonts w:cs="Arial"/>
                <w:sz w:val="22"/>
                <w:szCs w:val="22"/>
              </w:rPr>
              <w:t>(</w:t>
            </w:r>
            <w:r w:rsidR="0057704B"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Delete as appropriate</w:t>
            </w:r>
            <w:r w:rsid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)</w:t>
            </w:r>
          </w:p>
          <w:p w14:paraId="42758EA2" w14:textId="77777777" w:rsidR="00EA0731" w:rsidRPr="000675B2" w:rsidRDefault="00EA0731" w:rsidP="0062007E">
            <w:pPr>
              <w:pStyle w:val="BodyText2"/>
              <w:rPr>
                <w:rFonts w:cs="Arial"/>
                <w:b/>
                <w:smallCaps w:val="0"/>
                <w:sz w:val="22"/>
                <w:szCs w:val="22"/>
              </w:rPr>
            </w:pPr>
          </w:p>
          <w:p w14:paraId="32EDC707" w14:textId="77777777" w:rsidR="00EA0731" w:rsidRDefault="00EA0731" w:rsidP="00AE40EF">
            <w:pPr>
              <w:pStyle w:val="BodyText2"/>
              <w:rPr>
                <w:rFonts w:cs="Arial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>If so are you a member for?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vulnerable adults/children </w:t>
            </w:r>
            <w:r w:rsidR="0057704B">
              <w:rPr>
                <w:rFonts w:cs="Arial"/>
                <w:b/>
                <w:smallCaps w:val="0"/>
                <w:sz w:val="22"/>
                <w:szCs w:val="22"/>
              </w:rPr>
              <w:t>or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both </w:t>
            </w:r>
            <w:r w:rsidRPr="000675B2">
              <w:rPr>
                <w:rFonts w:cs="Arial"/>
                <w:sz w:val="22"/>
                <w:szCs w:val="22"/>
              </w:rPr>
              <w:t xml:space="preserve">  </w:t>
            </w:r>
            <w:r w:rsidR="0057704B">
              <w:rPr>
                <w:rFonts w:cs="Arial"/>
                <w:sz w:val="22"/>
                <w:szCs w:val="22"/>
              </w:rPr>
              <w:t>(</w:t>
            </w:r>
            <w:r w:rsidR="0057704B"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Delete as appropriate</w:t>
            </w:r>
          </w:p>
          <w:p w14:paraId="66F919C7" w14:textId="77777777" w:rsidR="0057704B" w:rsidRDefault="0057704B" w:rsidP="0062007E">
            <w:pPr>
              <w:pStyle w:val="BodyText2"/>
              <w:rPr>
                <w:rFonts w:cs="Arial"/>
                <w:sz w:val="22"/>
                <w:szCs w:val="22"/>
              </w:rPr>
            </w:pPr>
          </w:p>
          <w:p w14:paraId="7D5ED702" w14:textId="77777777" w:rsidR="0057704B" w:rsidRPr="000675B2" w:rsidRDefault="0057704B" w:rsidP="0062007E">
            <w:pPr>
              <w:pStyle w:val="BodyText2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447F12CB" w14:textId="77777777" w:rsidR="00AD0D43" w:rsidRDefault="00AD0D43">
      <w:pPr>
        <w:tabs>
          <w:tab w:val="left" w:pos="0"/>
        </w:tabs>
      </w:pPr>
    </w:p>
    <w:p w14:paraId="5A00CC36" w14:textId="77777777" w:rsidR="00A95998" w:rsidRDefault="00A95998" w:rsidP="007110EB">
      <w:pPr>
        <w:tabs>
          <w:tab w:val="left" w:pos="0"/>
        </w:tabs>
        <w:rPr>
          <w:b/>
        </w:rPr>
      </w:pPr>
    </w:p>
    <w:p w14:paraId="6BA724FB" w14:textId="77777777" w:rsidR="007110EB" w:rsidRPr="006D4B3F" w:rsidRDefault="006D4B3F" w:rsidP="007110EB">
      <w:pPr>
        <w:tabs>
          <w:tab w:val="left" w:pos="0"/>
        </w:tabs>
        <w:rPr>
          <w:b/>
          <w:bCs/>
          <w:color w:val="FF0000"/>
          <w:szCs w:val="24"/>
        </w:rPr>
      </w:pPr>
      <w:r>
        <w:rPr>
          <w:szCs w:val="24"/>
        </w:rPr>
        <w:br w:type="page"/>
      </w:r>
      <w:r w:rsidR="007110EB" w:rsidRPr="006D4B3F">
        <w:rPr>
          <w:b/>
          <w:bCs/>
          <w:color w:val="FF0000"/>
          <w:szCs w:val="24"/>
        </w:rPr>
        <w:lastRenderedPageBreak/>
        <w:t>T</w:t>
      </w:r>
      <w:r w:rsidR="001C687B" w:rsidRPr="006D4B3F">
        <w:rPr>
          <w:b/>
          <w:bCs/>
          <w:color w:val="FF0000"/>
          <w:szCs w:val="24"/>
        </w:rPr>
        <w:t>he information in sections 1 – 3</w:t>
      </w:r>
      <w:r w:rsidR="007110EB" w:rsidRPr="006D4B3F">
        <w:rPr>
          <w:b/>
          <w:bCs/>
          <w:color w:val="FF0000"/>
          <w:szCs w:val="24"/>
        </w:rPr>
        <w:t xml:space="preserve"> will be used for short listing purposes and will be seen by all those involved in the selection process</w:t>
      </w:r>
      <w:r w:rsidR="00BC2642" w:rsidRPr="006D4B3F">
        <w:rPr>
          <w:b/>
          <w:bCs/>
          <w:color w:val="FF0000"/>
          <w:szCs w:val="24"/>
        </w:rPr>
        <w:t xml:space="preserve">. </w:t>
      </w:r>
    </w:p>
    <w:p w14:paraId="0642AA92" w14:textId="77777777" w:rsidR="00F32E7E" w:rsidRDefault="00F32E7E" w:rsidP="007110EB">
      <w:pPr>
        <w:pStyle w:val="BodyText2"/>
        <w:rPr>
          <w:b/>
          <w:szCs w:val="24"/>
        </w:rPr>
      </w:pPr>
    </w:p>
    <w:p w14:paraId="46966068" w14:textId="77777777" w:rsidR="00EA0731" w:rsidRPr="000675B2" w:rsidRDefault="00EA0731" w:rsidP="00EA0731">
      <w:pPr>
        <w:rPr>
          <w:rFonts w:cs="Arial"/>
          <w:b/>
          <w:szCs w:val="24"/>
        </w:rPr>
      </w:pPr>
      <w:r w:rsidRPr="000675B2">
        <w:rPr>
          <w:rFonts w:cs="Arial"/>
          <w:b/>
          <w:szCs w:val="24"/>
        </w:rPr>
        <w:t xml:space="preserve">Section 1: Education and Training </w:t>
      </w:r>
    </w:p>
    <w:p w14:paraId="11FD468F" w14:textId="77777777" w:rsidR="00EA0731" w:rsidRDefault="00EA0731" w:rsidP="00EA0731">
      <w:pPr>
        <w:pStyle w:val="BodyText2"/>
        <w:rPr>
          <w:rFonts w:cs="Arial"/>
          <w:smallCaps w:val="0"/>
          <w:sz w:val="22"/>
          <w:szCs w:val="22"/>
        </w:rPr>
      </w:pPr>
      <w:r w:rsidRPr="000675B2">
        <w:rPr>
          <w:rFonts w:cs="Arial"/>
          <w:smallCaps w:val="0"/>
          <w:sz w:val="22"/>
          <w:szCs w:val="22"/>
        </w:rPr>
        <w:t xml:space="preserve">(proof will be required from the successful candidate). </w:t>
      </w:r>
    </w:p>
    <w:p w14:paraId="3C888815" w14:textId="77777777" w:rsidR="00EA0731" w:rsidRPr="000675B2" w:rsidRDefault="00EA0731" w:rsidP="00EA0731">
      <w:pPr>
        <w:pStyle w:val="BodyText2"/>
        <w:rPr>
          <w:rFonts w:cs="Arial"/>
          <w:smallCaps w:val="0"/>
          <w:sz w:val="22"/>
          <w:szCs w:val="22"/>
        </w:rPr>
      </w:pPr>
    </w:p>
    <w:p w14:paraId="5CD966F1" w14:textId="77777777" w:rsidR="00EA0731" w:rsidRDefault="00EA0731" w:rsidP="00EA0731">
      <w:pPr>
        <w:pStyle w:val="BodyText2"/>
        <w:rPr>
          <w:rFonts w:cs="Arial"/>
          <w:smallCaps w:val="0"/>
          <w:sz w:val="22"/>
          <w:szCs w:val="22"/>
        </w:rPr>
      </w:pPr>
      <w:r w:rsidRPr="000675B2">
        <w:rPr>
          <w:rFonts w:cs="Arial"/>
          <w:smallCaps w:val="0"/>
          <w:sz w:val="22"/>
          <w:szCs w:val="22"/>
        </w:rPr>
        <w:t>Please refer to the job description for info</w:t>
      </w:r>
      <w:r w:rsidR="00036A46">
        <w:rPr>
          <w:rFonts w:cs="Arial"/>
          <w:smallCaps w:val="0"/>
          <w:sz w:val="22"/>
          <w:szCs w:val="22"/>
        </w:rPr>
        <w:t>rmation in relation to the q</w:t>
      </w:r>
      <w:r w:rsidRPr="000675B2">
        <w:rPr>
          <w:rFonts w:cs="Arial"/>
          <w:smallCaps w:val="0"/>
          <w:sz w:val="22"/>
          <w:szCs w:val="22"/>
        </w:rPr>
        <w:t>ualification relevant to this position.</w:t>
      </w:r>
    </w:p>
    <w:p w14:paraId="1B4F192C" w14:textId="77777777" w:rsidR="00036A46" w:rsidRPr="000675B2" w:rsidRDefault="00036A46" w:rsidP="00EA0731">
      <w:pPr>
        <w:pStyle w:val="BodyText2"/>
        <w:rPr>
          <w:rFonts w:cs="Arial"/>
          <w:smallCaps w:val="0"/>
          <w:color w:val="FF0000"/>
          <w:sz w:val="22"/>
          <w:szCs w:val="2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1984"/>
      </w:tblGrid>
      <w:tr w:rsidR="00EA0731" w:rsidRPr="000675B2" w14:paraId="64E661E2" w14:textId="77777777" w:rsidTr="0017169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8E8E8"/>
          </w:tcPr>
          <w:p w14:paraId="44857CDC" w14:textId="77777777" w:rsidR="00EA0731" w:rsidRPr="008F6223" w:rsidRDefault="00EA0731" w:rsidP="00510D7B">
            <w:pPr>
              <w:tabs>
                <w:tab w:val="left" w:pos="555"/>
              </w:tabs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Education </w:t>
            </w:r>
            <w:r w:rsidR="000C584C">
              <w:rPr>
                <w:rFonts w:cs="Arial"/>
                <w:b/>
                <w:bCs/>
                <w:sz w:val="22"/>
                <w:szCs w:val="22"/>
              </w:rPr>
              <w:t>and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 Training Qualification</w:t>
            </w:r>
            <w:r w:rsidR="000C584C">
              <w:rPr>
                <w:rFonts w:cs="Arial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5013CF86" w14:textId="77777777" w:rsidR="00EA0731" w:rsidRPr="008F6223" w:rsidRDefault="00EA0731" w:rsidP="0062007E">
            <w:pPr>
              <w:pStyle w:val="Heading8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8F6223">
              <w:rPr>
                <w:rFonts w:cs="Arial"/>
                <w:bCs/>
                <w:sz w:val="22"/>
                <w:szCs w:val="22"/>
              </w:rPr>
              <w:t>Name of Establishment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230D2C16" w14:textId="77777777" w:rsidR="00EA0731" w:rsidRPr="008F6223" w:rsidRDefault="00EA0731" w:rsidP="0062007E">
            <w:pPr>
              <w:pStyle w:val="Heading8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8F6223">
              <w:rPr>
                <w:rFonts w:cs="Arial"/>
                <w:bCs/>
                <w:sz w:val="22"/>
                <w:szCs w:val="22"/>
              </w:rPr>
              <w:t>Date</w:t>
            </w:r>
          </w:p>
          <w:p w14:paraId="4B610AC1" w14:textId="77777777" w:rsidR="00EA0731" w:rsidRPr="008F6223" w:rsidRDefault="00EA0731" w:rsidP="0062007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(</w:t>
            </w:r>
            <w:r w:rsidR="00BC2642" w:rsidRPr="008F6223">
              <w:rPr>
                <w:rFonts w:cs="Arial"/>
                <w:b/>
                <w:bCs/>
                <w:sz w:val="22"/>
                <w:szCs w:val="22"/>
              </w:rPr>
              <w:t>From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 – </w:t>
            </w:r>
            <w:r w:rsidR="00BC2642" w:rsidRPr="008F6223">
              <w:rPr>
                <w:rFonts w:cs="Arial"/>
                <w:b/>
                <w:bCs/>
                <w:sz w:val="22"/>
                <w:szCs w:val="22"/>
              </w:rPr>
              <w:t>T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>o)</w:t>
            </w:r>
          </w:p>
        </w:tc>
      </w:tr>
      <w:tr w:rsidR="00EA0731" w:rsidRPr="000675B2" w14:paraId="73DE3402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45F7C9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E50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2F1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335DB925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7E367A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2A3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986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5E005F64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949483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7C9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DD3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0B060A3D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87411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9DE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D62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5B2F5954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C36D47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93A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4E5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4FCA46BF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82DA2F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1C7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DED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6D173B7E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08EB93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63D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913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66D9A298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23674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C658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5BE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0675B2" w14:paraId="5915994A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63F8061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2CD6F1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3E9CE4" w14:textId="77777777" w:rsidR="00EA0731" w:rsidRPr="000675B2" w:rsidRDefault="00EA0731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A4D3C" w:rsidRPr="000675B2" w14:paraId="73F7DC2C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CA68A25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0E7441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8E87AE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A4D3C" w:rsidRPr="000675B2" w14:paraId="0D86EAD4" w14:textId="77777777" w:rsidTr="0062007E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6C68C82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0908E8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7A7702B" w14:textId="77777777" w:rsidR="004A4D3C" w:rsidRPr="000675B2" w:rsidRDefault="004A4D3C" w:rsidP="0062007E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BEB8C41" w14:textId="77777777" w:rsidR="00EA0731" w:rsidRDefault="00EA0731" w:rsidP="007110EB">
      <w:pPr>
        <w:tabs>
          <w:tab w:val="left" w:pos="851"/>
        </w:tabs>
        <w:jc w:val="both"/>
        <w:rPr>
          <w:b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1984"/>
      </w:tblGrid>
      <w:tr w:rsidR="000C584C" w:rsidRPr="008F6223" w14:paraId="1AA3B46D" w14:textId="77777777" w:rsidTr="0017169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8E8E8"/>
          </w:tcPr>
          <w:p w14:paraId="667046CB" w14:textId="77777777" w:rsidR="000C584C" w:rsidRPr="008F6223" w:rsidRDefault="000C584C" w:rsidP="00510D7B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Please provide us with details of your most recent continued professional development </w:t>
            </w:r>
            <w:r w:rsidR="00510D7B">
              <w:rPr>
                <w:rFonts w:cs="Arial"/>
                <w:b/>
                <w:bCs/>
                <w:sz w:val="22"/>
                <w:szCs w:val="22"/>
              </w:rPr>
              <w:t xml:space="preserve">&amp; training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undertaken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7C58C7E3" w14:textId="77777777" w:rsidR="000C584C" w:rsidRPr="008F6223" w:rsidRDefault="000C584C" w:rsidP="009B11B7">
            <w:pPr>
              <w:pStyle w:val="Heading8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8F6223">
              <w:rPr>
                <w:rFonts w:cs="Arial"/>
                <w:bCs/>
                <w:sz w:val="22"/>
                <w:szCs w:val="22"/>
              </w:rPr>
              <w:t>Name of Establishment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74F9501D" w14:textId="77777777" w:rsidR="000C584C" w:rsidRPr="008F6223" w:rsidRDefault="000C584C" w:rsidP="009B11B7">
            <w:pPr>
              <w:pStyle w:val="Heading8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8F6223">
              <w:rPr>
                <w:rFonts w:cs="Arial"/>
                <w:bCs/>
                <w:sz w:val="22"/>
                <w:szCs w:val="22"/>
              </w:rPr>
              <w:t>Date</w:t>
            </w:r>
          </w:p>
          <w:p w14:paraId="1B836418" w14:textId="77777777" w:rsidR="000C584C" w:rsidRPr="008F6223" w:rsidRDefault="000C584C" w:rsidP="009B11B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(From – To)</w:t>
            </w:r>
          </w:p>
        </w:tc>
      </w:tr>
      <w:tr w:rsidR="000C584C" w:rsidRPr="000675B2" w14:paraId="02415B27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4D8CEC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C9C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354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32EB8995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528C09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6D6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7BF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63A14C36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09E1E3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341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A85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2BC5A149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F5A309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DEF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F40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1EDE6CDC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C9287D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B60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527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473E1FA2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02F8C8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7B9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099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5CCA58EE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507094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8BA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50A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285428B3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C29CAB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FC7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F19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C584C" w:rsidRPr="000675B2" w14:paraId="6133F193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AA33F8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987BDE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7D4FE7E" w14:textId="77777777" w:rsidR="000C584C" w:rsidRPr="000675B2" w:rsidRDefault="000C584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A4D3C" w:rsidRPr="000675B2" w14:paraId="181BC1E9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0C79163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21358B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FE046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A4D3C" w:rsidRPr="000675B2" w14:paraId="260C0760" w14:textId="77777777" w:rsidTr="009B11B7"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BEAD15F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6F1F85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1934D2" w14:textId="77777777" w:rsidR="004A4D3C" w:rsidRPr="000675B2" w:rsidRDefault="004A4D3C" w:rsidP="009B11B7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83B25C" w14:textId="77777777" w:rsidR="000C584C" w:rsidRDefault="000C584C" w:rsidP="00EA0731">
      <w:pPr>
        <w:rPr>
          <w:rFonts w:cs="Arial"/>
          <w:b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0C584C" w:rsidRPr="009B11B7" w14:paraId="409537F0" w14:textId="77777777" w:rsidTr="00171695">
        <w:tc>
          <w:tcPr>
            <w:tcW w:w="5387" w:type="dxa"/>
            <w:shd w:val="clear" w:color="auto" w:fill="E8E8E8"/>
          </w:tcPr>
          <w:p w14:paraId="755E4E02" w14:textId="77777777" w:rsidR="000C584C" w:rsidRPr="009B11B7" w:rsidRDefault="000C584C" w:rsidP="00EA0731">
            <w:pPr>
              <w:rPr>
                <w:rFonts w:cs="Arial"/>
                <w:b/>
                <w:sz w:val="22"/>
                <w:szCs w:val="22"/>
              </w:rPr>
            </w:pPr>
            <w:r w:rsidRPr="009B11B7">
              <w:rPr>
                <w:rFonts w:cs="Arial"/>
                <w:b/>
                <w:sz w:val="22"/>
                <w:szCs w:val="22"/>
              </w:rPr>
              <w:t xml:space="preserve">Have you completed a SVQ </w:t>
            </w:r>
            <w:r w:rsidR="002A5762" w:rsidRPr="009B11B7">
              <w:rPr>
                <w:rFonts w:cs="Arial"/>
                <w:b/>
                <w:sz w:val="22"/>
                <w:szCs w:val="22"/>
              </w:rPr>
              <w:t>previously?</w:t>
            </w:r>
            <w:r w:rsidR="00510D7B" w:rsidRPr="009B11B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9B11B7">
              <w:rPr>
                <w:rFonts w:cs="Arial"/>
                <w:b/>
                <w:sz w:val="22"/>
                <w:szCs w:val="22"/>
              </w:rPr>
              <w:t>If yes please provide the name</w:t>
            </w:r>
            <w:r w:rsidR="006420A2" w:rsidRPr="009B11B7">
              <w:rPr>
                <w:rFonts w:cs="Arial"/>
                <w:b/>
                <w:sz w:val="22"/>
                <w:szCs w:val="22"/>
              </w:rPr>
              <w:t xml:space="preserve"> the qualification achieved</w:t>
            </w:r>
            <w:r w:rsidRPr="009B11B7">
              <w:rPr>
                <w:rFonts w:cs="Arial"/>
                <w:b/>
                <w:sz w:val="22"/>
                <w:szCs w:val="22"/>
              </w:rPr>
              <w:t>, date and training provider below</w:t>
            </w:r>
            <w:r w:rsidR="00510D7B" w:rsidRPr="009B11B7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E8E8E8"/>
          </w:tcPr>
          <w:p w14:paraId="3DE393B8" w14:textId="77777777" w:rsidR="000C584C" w:rsidRPr="009B11B7" w:rsidRDefault="000C584C" w:rsidP="00EA0731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1985" w:type="dxa"/>
            <w:shd w:val="clear" w:color="auto" w:fill="E8E8E8"/>
          </w:tcPr>
          <w:p w14:paraId="5EA6D062" w14:textId="77777777" w:rsidR="000C584C" w:rsidRPr="009B11B7" w:rsidRDefault="000C584C" w:rsidP="00EA0731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>No</w:t>
            </w:r>
          </w:p>
        </w:tc>
      </w:tr>
      <w:tr w:rsidR="000C584C" w:rsidRPr="009B11B7" w14:paraId="5FA0F222" w14:textId="77777777" w:rsidTr="009B11B7">
        <w:tc>
          <w:tcPr>
            <w:tcW w:w="9356" w:type="dxa"/>
            <w:gridSpan w:val="3"/>
            <w:shd w:val="clear" w:color="auto" w:fill="auto"/>
          </w:tcPr>
          <w:p w14:paraId="378FC116" w14:textId="77777777" w:rsidR="000C584C" w:rsidRPr="009B11B7" w:rsidRDefault="000C584C" w:rsidP="000C584C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ab/>
            </w:r>
          </w:p>
          <w:p w14:paraId="20EF4D19" w14:textId="77777777" w:rsidR="000C584C" w:rsidRPr="009B11B7" w:rsidRDefault="000C584C" w:rsidP="000C584C">
            <w:pPr>
              <w:rPr>
                <w:rFonts w:cs="Arial"/>
                <w:b/>
                <w:szCs w:val="24"/>
              </w:rPr>
            </w:pPr>
          </w:p>
          <w:p w14:paraId="176D8556" w14:textId="77777777" w:rsidR="000C584C" w:rsidRPr="009B11B7" w:rsidRDefault="000C584C" w:rsidP="000C584C">
            <w:pPr>
              <w:rPr>
                <w:rFonts w:cs="Arial"/>
                <w:b/>
                <w:szCs w:val="24"/>
              </w:rPr>
            </w:pPr>
          </w:p>
        </w:tc>
      </w:tr>
    </w:tbl>
    <w:p w14:paraId="3C75DD8A" w14:textId="77777777" w:rsidR="000C584C" w:rsidRDefault="000C584C" w:rsidP="000C584C">
      <w:pPr>
        <w:rPr>
          <w:rFonts w:cs="Arial"/>
          <w:b/>
          <w:szCs w:val="24"/>
        </w:rPr>
      </w:pPr>
    </w:p>
    <w:p w14:paraId="10C0D326" w14:textId="77777777" w:rsidR="00EA0731" w:rsidRDefault="006420A2" w:rsidP="00EA073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510D7B">
        <w:rPr>
          <w:rFonts w:cs="Arial"/>
          <w:b/>
          <w:szCs w:val="24"/>
        </w:rPr>
        <w:lastRenderedPageBreak/>
        <w:t>S</w:t>
      </w:r>
      <w:r w:rsidR="00EA0731" w:rsidRPr="000675B2">
        <w:rPr>
          <w:rFonts w:cs="Arial"/>
          <w:b/>
          <w:szCs w:val="24"/>
        </w:rPr>
        <w:t>ection 2: Employment History</w:t>
      </w:r>
    </w:p>
    <w:p w14:paraId="50710E61" w14:textId="77777777" w:rsidR="006420A2" w:rsidRPr="000675B2" w:rsidRDefault="006420A2" w:rsidP="00EA0731">
      <w:pPr>
        <w:rPr>
          <w:rFonts w:cs="Arial"/>
          <w:sz w:val="22"/>
          <w:szCs w:val="22"/>
        </w:rPr>
      </w:pPr>
    </w:p>
    <w:p w14:paraId="1C417436" w14:textId="77777777" w:rsidR="00EA0731" w:rsidRPr="000675B2" w:rsidRDefault="00EA0731" w:rsidP="00EA0731">
      <w:pPr>
        <w:rPr>
          <w:rFonts w:cs="Arial"/>
          <w:sz w:val="22"/>
          <w:szCs w:val="22"/>
        </w:rPr>
      </w:pPr>
      <w:r w:rsidRPr="000675B2">
        <w:rPr>
          <w:rFonts w:cs="Arial"/>
          <w:sz w:val="22"/>
          <w:szCs w:val="22"/>
        </w:rPr>
        <w:t>Start with your present or most recent employer. Complete in chronological order, including part time and voluntary employment. Also including explanations for periods not in employment or in training/education</w:t>
      </w:r>
      <w:r w:rsidR="006D4B3F">
        <w:rPr>
          <w:rFonts w:cs="Arial"/>
          <w:sz w:val="22"/>
          <w:szCs w:val="22"/>
        </w:rPr>
        <w:t xml:space="preserve"> and your reasons for leaving.</w:t>
      </w:r>
    </w:p>
    <w:p w14:paraId="1613EE59" w14:textId="77777777" w:rsidR="00EA0731" w:rsidRPr="000675B2" w:rsidRDefault="00EA0731" w:rsidP="00EA0731">
      <w:pPr>
        <w:rPr>
          <w:rFonts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5103"/>
      </w:tblGrid>
      <w:tr w:rsidR="00EA0731" w:rsidRPr="000675B2" w14:paraId="1884BFC1" w14:textId="77777777" w:rsidTr="00171695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AB7EB0" w14:textId="77777777" w:rsidR="00EA0731" w:rsidRPr="008F6223" w:rsidRDefault="00EA0731" w:rsidP="0062007E">
            <w:pPr>
              <w:spacing w:after="2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Date                          </w:t>
            </w:r>
            <w:r w:rsidR="000766A8" w:rsidRPr="008F6223">
              <w:rPr>
                <w:rFonts w:cs="Arial"/>
                <w:b/>
                <w:bCs/>
                <w:sz w:val="22"/>
                <w:szCs w:val="22"/>
              </w:rPr>
              <w:t xml:space="preserve">  (</w:t>
            </w:r>
            <w:r w:rsidR="00BC2642" w:rsidRPr="008F6223">
              <w:rPr>
                <w:rFonts w:cs="Arial"/>
                <w:b/>
                <w:bCs/>
                <w:sz w:val="22"/>
                <w:szCs w:val="22"/>
              </w:rPr>
              <w:t>From -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C2642" w:rsidRPr="008F6223">
              <w:rPr>
                <w:rFonts w:cs="Arial"/>
                <w:b/>
                <w:bCs/>
                <w:sz w:val="22"/>
                <w:szCs w:val="22"/>
              </w:rPr>
              <w:t>T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>o)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F27DBCF" w14:textId="77777777" w:rsidR="00EA0731" w:rsidRPr="008F6223" w:rsidRDefault="006D4B3F" w:rsidP="002A576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&amp; Address of employer; job title and pay.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728850A" w14:textId="77777777" w:rsidR="00EA0731" w:rsidRPr="008F6223" w:rsidRDefault="00EA0731" w:rsidP="0062007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223">
              <w:rPr>
                <w:rFonts w:ascii="Arial" w:hAnsi="Arial" w:cs="Arial"/>
                <w:b/>
                <w:bCs/>
                <w:sz w:val="22"/>
                <w:szCs w:val="22"/>
              </w:rPr>
              <w:t>Short description of duties</w:t>
            </w:r>
          </w:p>
        </w:tc>
      </w:tr>
      <w:tr w:rsidR="00EA0731" w:rsidRPr="000675B2" w14:paraId="01B468FE" w14:textId="77777777" w:rsidTr="00EA0731">
        <w:trPr>
          <w:trHeight w:val="4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0E7" w14:textId="77777777" w:rsidR="00EA0731" w:rsidRPr="000675B2" w:rsidRDefault="00EA0731" w:rsidP="0062007E">
            <w:pPr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3D3" w14:textId="77777777" w:rsidR="00EA0731" w:rsidRPr="000675B2" w:rsidRDefault="00EA0731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18C" w14:textId="77777777" w:rsidR="00EA0731" w:rsidRDefault="00EA0731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43491747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60EDC74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32C29ED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3051567F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3B70011B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2E740C6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CACCF37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C9617F1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52163C7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CFD79FE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33E0806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DC6A6AC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8F4DBD2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4A1B7C6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4B13C80C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0EE5923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2DE7951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BE0FDF5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17B5833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3F37F36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F63F690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8F6B1C7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B0EF35D" w14:textId="77777777" w:rsidR="00510D7B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79B08FC" w14:textId="77777777" w:rsidR="00510D7B" w:rsidRPr="000675B2" w:rsidRDefault="00510D7B" w:rsidP="0062007E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12C89A8" w14:textId="77777777" w:rsidR="00EA0731" w:rsidRDefault="00EA0731" w:rsidP="00FB46DC">
      <w:pPr>
        <w:tabs>
          <w:tab w:val="left" w:pos="1065"/>
        </w:tabs>
        <w:rPr>
          <w:rFonts w:cs="Arial"/>
          <w:b/>
          <w:smallCaps/>
          <w:sz w:val="22"/>
          <w:szCs w:val="22"/>
        </w:rPr>
      </w:pPr>
      <w:r w:rsidRPr="000675B2">
        <w:rPr>
          <w:rFonts w:cs="Arial"/>
          <w:b/>
          <w:smallCaps/>
          <w:sz w:val="22"/>
          <w:szCs w:val="22"/>
        </w:rPr>
        <w:t xml:space="preserve"> </w:t>
      </w:r>
      <w:r w:rsidR="00FB46DC">
        <w:rPr>
          <w:rFonts w:cs="Arial"/>
          <w:b/>
          <w:smallCaps/>
          <w:sz w:val="22"/>
          <w:szCs w:val="22"/>
        </w:rPr>
        <w:tab/>
      </w:r>
    </w:p>
    <w:p w14:paraId="24A99A0C" w14:textId="77777777" w:rsidR="00AD0D43" w:rsidRPr="00EA0731" w:rsidRDefault="00510D7B" w:rsidP="00EA0731">
      <w:pPr>
        <w:rPr>
          <w:rFonts w:cs="Arial"/>
          <w:b/>
          <w:szCs w:val="24"/>
        </w:rPr>
      </w:pPr>
      <w:r w:rsidRPr="00FB46DC">
        <w:rPr>
          <w:rFonts w:cs="Arial"/>
          <w:szCs w:val="24"/>
        </w:rPr>
        <w:br w:type="page"/>
      </w:r>
      <w:r w:rsidR="001C687B" w:rsidRPr="00EA0731">
        <w:rPr>
          <w:rFonts w:cs="Arial"/>
          <w:b/>
          <w:szCs w:val="24"/>
        </w:rPr>
        <w:lastRenderedPageBreak/>
        <w:t>Section 3</w:t>
      </w:r>
      <w:r w:rsidR="00AD0D43" w:rsidRPr="00EA0731">
        <w:rPr>
          <w:rFonts w:cs="Arial"/>
          <w:b/>
          <w:szCs w:val="24"/>
        </w:rPr>
        <w:t>: Supporting Information</w:t>
      </w:r>
    </w:p>
    <w:p w14:paraId="198788AF" w14:textId="77777777" w:rsidR="00F32E7E" w:rsidRPr="00F32E7E" w:rsidRDefault="00F32E7E" w:rsidP="007110EB">
      <w:pPr>
        <w:tabs>
          <w:tab w:val="left" w:pos="851"/>
        </w:tabs>
        <w:rPr>
          <w:b/>
          <w:smallCaps/>
        </w:rPr>
      </w:pPr>
    </w:p>
    <w:p w14:paraId="7F936F75" w14:textId="77777777" w:rsidR="005745F2" w:rsidRDefault="00AD0D43" w:rsidP="005745F2">
      <w:pPr>
        <w:pStyle w:val="BodyTextIndent3"/>
        <w:tabs>
          <w:tab w:val="clear" w:pos="426"/>
          <w:tab w:val="left" w:pos="567"/>
        </w:tabs>
        <w:ind w:left="0"/>
        <w:rPr>
          <w:sz w:val="22"/>
        </w:rPr>
      </w:pPr>
      <w:r>
        <w:rPr>
          <w:sz w:val="22"/>
        </w:rPr>
        <w:t>Referring to the specific requirements of the</w:t>
      </w:r>
      <w:r w:rsidR="001A669C">
        <w:rPr>
          <w:sz w:val="22"/>
        </w:rPr>
        <w:t xml:space="preserve"> Job Description &amp; </w:t>
      </w:r>
      <w:r>
        <w:rPr>
          <w:sz w:val="22"/>
        </w:rPr>
        <w:t>Person Specification,</w:t>
      </w:r>
      <w:r w:rsidR="006D4B3F">
        <w:rPr>
          <w:sz w:val="22"/>
        </w:rPr>
        <w:t xml:space="preserve"> please tell us why you applied for this job and why you think you are the best person for the job.</w:t>
      </w:r>
      <w:r w:rsidR="00AE40EF">
        <w:rPr>
          <w:sz w:val="22"/>
        </w:rPr>
        <w:t xml:space="preserve"> </w:t>
      </w:r>
      <w:r w:rsidR="00EA0731" w:rsidRPr="00EA0731">
        <w:rPr>
          <w:sz w:val="22"/>
        </w:rPr>
        <w:t>Please make sure you give specific examples rather than just stating that you did a role / job or giving a job title as the selection panel will not be able to make assumptions based on this information alone.</w:t>
      </w:r>
      <w:r w:rsidR="005745F2">
        <w:rPr>
          <w:sz w:val="22"/>
        </w:rPr>
        <w:t xml:space="preserve">  </w:t>
      </w:r>
      <w:r w:rsidR="005745F2" w:rsidRPr="00EA0731">
        <w:rPr>
          <w:sz w:val="22"/>
        </w:rPr>
        <w:t>Please give examples of how you meet the essential and desirable criteria outlin</w:t>
      </w:r>
      <w:r w:rsidR="005745F2">
        <w:rPr>
          <w:sz w:val="22"/>
        </w:rPr>
        <w:t>ed in the person specification.</w:t>
      </w:r>
    </w:p>
    <w:p w14:paraId="5627E7CE" w14:textId="77777777" w:rsidR="00EA0731" w:rsidRPr="00EA0731" w:rsidRDefault="00EA0731" w:rsidP="00EA0731">
      <w:pPr>
        <w:pStyle w:val="BodyTextIndent3"/>
        <w:tabs>
          <w:tab w:val="left" w:pos="567"/>
        </w:tabs>
        <w:rPr>
          <w:sz w:val="22"/>
        </w:rPr>
      </w:pPr>
    </w:p>
    <w:p w14:paraId="53F4BBA7" w14:textId="77777777" w:rsidR="00EA0731" w:rsidRPr="005745F2" w:rsidRDefault="00EA0731" w:rsidP="005745F2">
      <w:pPr>
        <w:pStyle w:val="BodyTextIndent3"/>
        <w:tabs>
          <w:tab w:val="left" w:pos="567"/>
        </w:tabs>
        <w:ind w:left="0"/>
        <w:rPr>
          <w:i/>
          <w:iCs/>
          <w:color w:val="FF0000"/>
          <w:sz w:val="22"/>
        </w:rPr>
      </w:pPr>
      <w:r w:rsidRPr="00EA0731">
        <w:rPr>
          <w:sz w:val="22"/>
        </w:rPr>
        <w:t>It is helpful if you explain</w:t>
      </w:r>
      <w:r w:rsidR="005745F2">
        <w:rPr>
          <w:sz w:val="22"/>
        </w:rPr>
        <w:t xml:space="preserve"> h</w:t>
      </w:r>
      <w:r w:rsidRPr="002A5762">
        <w:rPr>
          <w:sz w:val="22"/>
        </w:rPr>
        <w:t xml:space="preserve">ow you gained the skills or knowledge e.g. what you did, how you did it, why you did </w:t>
      </w:r>
      <w:r w:rsidR="002A5762" w:rsidRPr="002A5762">
        <w:rPr>
          <w:sz w:val="22"/>
        </w:rPr>
        <w:t xml:space="preserve">it </w:t>
      </w:r>
      <w:r w:rsidRPr="002A5762">
        <w:rPr>
          <w:sz w:val="22"/>
        </w:rPr>
        <w:t>and what was the result</w:t>
      </w:r>
      <w:r w:rsidR="005745F2">
        <w:rPr>
          <w:sz w:val="22"/>
        </w:rPr>
        <w:t xml:space="preserve">;  </w:t>
      </w:r>
      <w:r w:rsidRPr="002A5762">
        <w:rPr>
          <w:sz w:val="22"/>
        </w:rPr>
        <w:t>When you learned the skills or knowledge?</w:t>
      </w:r>
      <w:r w:rsidR="005745F2">
        <w:rPr>
          <w:sz w:val="22"/>
        </w:rPr>
        <w:t xml:space="preserve"> H</w:t>
      </w:r>
      <w:r w:rsidRPr="002A5762">
        <w:rPr>
          <w:sz w:val="22"/>
        </w:rPr>
        <w:t>ow often you used the skill or knowledge?</w:t>
      </w:r>
      <w:r w:rsidR="005745F2">
        <w:rPr>
          <w:sz w:val="22"/>
        </w:rPr>
        <w:t xml:space="preserve"> (</w:t>
      </w:r>
      <w:r w:rsidR="005745F2" w:rsidRPr="005745F2">
        <w:rPr>
          <w:i/>
          <w:iCs/>
          <w:color w:val="FF0000"/>
          <w:sz w:val="22"/>
        </w:rPr>
        <w:t>Use a separate sheet of paper if necessary)</w:t>
      </w:r>
    </w:p>
    <w:p w14:paraId="6ECFCC22" w14:textId="77777777" w:rsidR="00EA0731" w:rsidRPr="005745F2" w:rsidRDefault="00EA0731" w:rsidP="002A5762">
      <w:pPr>
        <w:pStyle w:val="BodyTextIndent3"/>
        <w:tabs>
          <w:tab w:val="clear" w:pos="426"/>
          <w:tab w:val="left" w:pos="567"/>
        </w:tabs>
        <w:ind w:left="0"/>
        <w:rPr>
          <w:i/>
          <w:iCs/>
          <w:color w:val="FF0000"/>
          <w:sz w:val="22"/>
        </w:rPr>
      </w:pPr>
    </w:p>
    <w:p w14:paraId="34D725B8" w14:textId="77777777" w:rsidR="00AD0D43" w:rsidRDefault="00AD0D43">
      <w:pPr>
        <w:pStyle w:val="BodyTextIndent3"/>
        <w:tabs>
          <w:tab w:val="clear" w:pos="426"/>
          <w:tab w:val="left" w:pos="851"/>
        </w:tabs>
        <w:ind w:left="851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054C8" w:rsidRPr="00987AB1" w14:paraId="59BA941E" w14:textId="77777777" w:rsidTr="00171695">
        <w:tc>
          <w:tcPr>
            <w:tcW w:w="9286" w:type="dxa"/>
            <w:shd w:val="clear" w:color="auto" w:fill="E8E8E8"/>
          </w:tcPr>
          <w:p w14:paraId="3CCED6F1" w14:textId="77777777" w:rsidR="00AE40EF" w:rsidRDefault="00AE40EF" w:rsidP="00987AB1">
            <w:pPr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Describe your experience of providing support to women</w:t>
            </w:r>
            <w:r w:rsidR="000104EF">
              <w:rPr>
                <w:rFonts w:cs="Arial"/>
                <w:b/>
                <w:noProof/>
                <w:szCs w:val="24"/>
              </w:rPr>
              <w:t>.</w:t>
            </w:r>
          </w:p>
          <w:p w14:paraId="66189FE2" w14:textId="77777777" w:rsidR="000104EF" w:rsidRPr="00987AB1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9054C8" w:rsidRPr="00987AB1" w14:paraId="2A406BA3" w14:textId="77777777" w:rsidTr="00987AB1">
        <w:tc>
          <w:tcPr>
            <w:tcW w:w="9286" w:type="dxa"/>
            <w:shd w:val="clear" w:color="auto" w:fill="auto"/>
          </w:tcPr>
          <w:p w14:paraId="65D115C4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213CFC5D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3BAA2E70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0AC45070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284E92AF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95E0DAD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83F9856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AC40A10" w14:textId="77777777" w:rsidR="009054C8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DC2D416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64F4CBF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0B4025DD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36F94708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426DD25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31FE82C0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0BEABCF8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476038EE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174DD33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0B56C619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AFA5505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09C738A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D093CFD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4675972B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28351D9F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8BE1DCD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08A0E6C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B5833FA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1CEE97E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59E06149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001178C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4F10A2A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7E1F987D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1D29EC32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C570C82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6287C8F7" w14:textId="77777777" w:rsidR="000104EF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0E35A1BF" w14:textId="77777777" w:rsidR="000104EF" w:rsidRPr="00987AB1" w:rsidRDefault="000104EF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3A8AD316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7AD0BD65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  <w:p w14:paraId="34FEB3B1" w14:textId="77777777" w:rsidR="009054C8" w:rsidRPr="00987AB1" w:rsidRDefault="009054C8" w:rsidP="00987AB1">
            <w:pPr>
              <w:rPr>
                <w:rFonts w:cs="Arial"/>
                <w:b/>
                <w:noProof/>
                <w:szCs w:val="24"/>
              </w:rPr>
            </w:pPr>
          </w:p>
        </w:tc>
      </w:tr>
    </w:tbl>
    <w:p w14:paraId="046E19FF" w14:textId="77777777" w:rsidR="009054C8" w:rsidRDefault="009054C8" w:rsidP="00EA0731">
      <w:pPr>
        <w:rPr>
          <w:rFonts w:cs="Arial"/>
          <w:b/>
          <w:noProof/>
          <w:szCs w:val="24"/>
        </w:rPr>
      </w:pPr>
    </w:p>
    <w:p w14:paraId="0EE7ED95" w14:textId="77777777" w:rsidR="009054C8" w:rsidRDefault="009054C8" w:rsidP="00EA0731">
      <w:pPr>
        <w:rPr>
          <w:rFonts w:cs="Arial"/>
          <w:b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104EF" w:rsidRPr="00171695" w14:paraId="6C9A793A" w14:textId="77777777" w:rsidTr="003B59D1">
        <w:tc>
          <w:tcPr>
            <w:tcW w:w="9060" w:type="dxa"/>
            <w:shd w:val="clear" w:color="auto" w:fill="E8E8E8"/>
          </w:tcPr>
          <w:p w14:paraId="72922B77" w14:textId="77777777" w:rsidR="000104EF" w:rsidRPr="00171695" w:rsidRDefault="000104EF" w:rsidP="000104EF">
            <w:pPr>
              <w:rPr>
                <w:rFonts w:cs="Arial"/>
                <w:b/>
                <w:noProof/>
                <w:sz w:val="22"/>
                <w:szCs w:val="22"/>
              </w:rPr>
            </w:pPr>
            <w:r>
              <w:rPr>
                <w:rFonts w:cs="Arial"/>
                <w:b/>
                <w:noProof/>
                <w:szCs w:val="24"/>
              </w:rPr>
              <w:t xml:space="preserve">Describe </w:t>
            </w:r>
            <w:r w:rsidRPr="009A1800">
              <w:rPr>
                <w:rFonts w:cs="Arial"/>
                <w:b/>
                <w:noProof/>
                <w:szCs w:val="24"/>
              </w:rPr>
              <w:t xml:space="preserve">your knowledge </w:t>
            </w:r>
            <w:r>
              <w:rPr>
                <w:rFonts w:cs="Arial"/>
                <w:b/>
                <w:noProof/>
                <w:szCs w:val="24"/>
              </w:rPr>
              <w:t>and understanding</w:t>
            </w:r>
            <w:r w:rsidRPr="009A1800">
              <w:rPr>
                <w:rFonts w:cs="Arial"/>
                <w:b/>
                <w:noProof/>
                <w:szCs w:val="24"/>
              </w:rPr>
              <w:t xml:space="preserve"> </w:t>
            </w:r>
            <w:r>
              <w:rPr>
                <w:rFonts w:cs="Arial"/>
                <w:b/>
                <w:noProof/>
                <w:szCs w:val="24"/>
              </w:rPr>
              <w:t>of the impact of domestic abuse, forced marriage and honour basd abuse on women from Asian, Black and Minority Ethnic communities.</w:t>
            </w:r>
          </w:p>
        </w:tc>
      </w:tr>
      <w:tr w:rsidR="000104EF" w:rsidRPr="00171695" w14:paraId="2E5DBB67" w14:textId="77777777" w:rsidTr="003B59D1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7D298FCA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E7E43FA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0D029096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67177E6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A118F3E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4EB10B73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9111104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EC6C948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4B248854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538EC8B2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7B627C3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220282D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02A855E8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511D23B5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8FA3603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4A02C2D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B99F9CF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7A1D10E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9B0F21E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05D5B7C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E0115D4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F03B3D0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0B38D75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7B3C5C6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E83152A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40B6410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1CA0220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0D314F52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5EA5DCA6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8B26EFD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DD0FC51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5D6263D3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6A05DD0F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69419F3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0F8756B8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37C55C23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405D2D55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3F71017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6B9E23AA" w14:textId="77777777" w:rsidR="008045E0" w:rsidRDefault="008045E0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76B212FF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88FB9DF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2CDA75F5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53EBF897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EACA8BA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60D1A250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654CC07C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4C8144B1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16350681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0B47524A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  <w:p w14:paraId="4A2CA90A" w14:textId="77777777" w:rsidR="000104EF" w:rsidRDefault="000104EF" w:rsidP="000104EF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5745F2" w:rsidRPr="00171695" w14:paraId="065D005C" w14:textId="77777777" w:rsidTr="003B59D1">
        <w:tc>
          <w:tcPr>
            <w:tcW w:w="9060" w:type="dxa"/>
            <w:shd w:val="clear" w:color="auto" w:fill="E8E8E8"/>
          </w:tcPr>
          <w:p w14:paraId="5CEB1EEE" w14:textId="77777777" w:rsidR="005745F2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noProof/>
                <w:sz w:val="22"/>
                <w:szCs w:val="22"/>
              </w:rPr>
              <w:lastRenderedPageBreak/>
              <w:t>Please tell us what languages you speak other than English</w:t>
            </w:r>
            <w:r w:rsidR="0057704B" w:rsidRPr="00171695">
              <w:rPr>
                <w:rFonts w:cs="Arial"/>
                <w:b/>
                <w:noProof/>
                <w:sz w:val="22"/>
                <w:szCs w:val="22"/>
              </w:rPr>
              <w:t>?</w:t>
            </w:r>
          </w:p>
          <w:p w14:paraId="430E795C" w14:textId="77777777" w:rsidR="00666993" w:rsidRPr="00171695" w:rsidRDefault="00666993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1D52A3A7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27E5D8D0" w14:textId="77777777" w:rsidTr="003B59D1">
        <w:tc>
          <w:tcPr>
            <w:tcW w:w="9060" w:type="dxa"/>
            <w:shd w:val="clear" w:color="auto" w:fill="auto"/>
          </w:tcPr>
          <w:p w14:paraId="38E36FDC" w14:textId="77777777" w:rsidR="005745F2" w:rsidRPr="00171695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08472BBC" w14:textId="77777777" w:rsidR="0057704B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2D65727C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12E87FD6" w14:textId="77777777" w:rsidTr="003B59D1">
        <w:tc>
          <w:tcPr>
            <w:tcW w:w="9060" w:type="dxa"/>
            <w:shd w:val="clear" w:color="auto" w:fill="E8E8E8"/>
          </w:tcPr>
          <w:p w14:paraId="37BB6E44" w14:textId="77777777" w:rsidR="005745F2" w:rsidRPr="00171695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0104EF">
              <w:rPr>
                <w:rFonts w:cs="Arial"/>
                <w:b/>
                <w:noProof/>
                <w:sz w:val="22"/>
                <w:szCs w:val="22"/>
              </w:rPr>
              <w:t xml:space="preserve">Are you involved </w:t>
            </w:r>
            <w:r w:rsidR="0057704B" w:rsidRPr="000104EF">
              <w:rPr>
                <w:rFonts w:cs="Arial"/>
                <w:b/>
                <w:noProof/>
                <w:sz w:val="22"/>
                <w:szCs w:val="22"/>
              </w:rPr>
              <w:t>in</w:t>
            </w:r>
            <w:r w:rsidRPr="000104EF">
              <w:rPr>
                <w:rFonts w:cs="Arial"/>
                <w:b/>
                <w:noProof/>
                <w:sz w:val="22"/>
                <w:szCs w:val="22"/>
              </w:rPr>
              <w:t xml:space="preserve"> a disciplinary or grievance procedure or any live formal warnings</w:t>
            </w:r>
            <w:r w:rsidR="0057704B" w:rsidRPr="00171695">
              <w:rPr>
                <w:rFonts w:cs="Arial"/>
                <w:b/>
                <w:noProof/>
                <w:sz w:val="22"/>
                <w:szCs w:val="22"/>
              </w:rPr>
              <w:t>?</w:t>
            </w:r>
            <w:r w:rsidRPr="00171695">
              <w:rPr>
                <w:rFonts w:cs="Arial"/>
                <w:b/>
                <w:noProof/>
                <w:sz w:val="22"/>
                <w:szCs w:val="22"/>
              </w:rPr>
              <w:t xml:space="preserve"> </w:t>
            </w:r>
          </w:p>
          <w:p w14:paraId="2C820437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0F2C37FA" w14:textId="77777777" w:rsidTr="003B59D1">
        <w:tc>
          <w:tcPr>
            <w:tcW w:w="9060" w:type="dxa"/>
            <w:shd w:val="clear" w:color="auto" w:fill="auto"/>
          </w:tcPr>
          <w:p w14:paraId="7C7CDDA6" w14:textId="77777777" w:rsidR="005745F2" w:rsidRPr="00171695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5D503040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6857E655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51FE374E" w14:textId="77777777" w:rsidTr="003B59D1">
        <w:tc>
          <w:tcPr>
            <w:tcW w:w="9060" w:type="dxa"/>
            <w:shd w:val="clear" w:color="auto" w:fill="E8E8E8"/>
          </w:tcPr>
          <w:p w14:paraId="2E6C3748" w14:textId="77777777" w:rsidR="005745F2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noProof/>
                <w:sz w:val="22"/>
                <w:szCs w:val="22"/>
              </w:rPr>
              <w:t>Give details of family, close relationships to existing employees or board members of Hemat Gryffe</w:t>
            </w:r>
            <w:r w:rsidR="0057704B" w:rsidRPr="00171695">
              <w:rPr>
                <w:rFonts w:cs="Arial"/>
                <w:b/>
                <w:noProof/>
                <w:sz w:val="22"/>
                <w:szCs w:val="22"/>
              </w:rPr>
              <w:t>.</w:t>
            </w:r>
          </w:p>
          <w:p w14:paraId="0891873F" w14:textId="77777777" w:rsidR="000104EF" w:rsidRPr="00171695" w:rsidRDefault="000104EF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66A091BC" w14:textId="77777777" w:rsidTr="003B59D1">
        <w:tc>
          <w:tcPr>
            <w:tcW w:w="9060" w:type="dxa"/>
            <w:shd w:val="clear" w:color="auto" w:fill="auto"/>
          </w:tcPr>
          <w:p w14:paraId="209C86C0" w14:textId="77777777" w:rsidR="005745F2" w:rsidRPr="00171695" w:rsidRDefault="005745F2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2FEA3E4E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486505E9" w14:textId="77777777" w:rsidR="0057704B" w:rsidRPr="00171695" w:rsidRDefault="0057704B" w:rsidP="00EA0731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5745F2" w:rsidRPr="00171695" w14:paraId="6209C8B3" w14:textId="77777777" w:rsidTr="003B59D1">
        <w:tc>
          <w:tcPr>
            <w:tcW w:w="9060" w:type="dxa"/>
            <w:shd w:val="clear" w:color="auto" w:fill="auto"/>
          </w:tcPr>
          <w:p w14:paraId="3903CE30" w14:textId="77777777" w:rsidR="0057704B" w:rsidRPr="00171695" w:rsidRDefault="005745F2" w:rsidP="00171695">
            <w:pPr>
              <w:shd w:val="clear" w:color="auto" w:fill="E8E8E8"/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If you have a disability, are there any reasonable adjustments we can make to help you in your application or with our recruitment process?</w:t>
            </w:r>
          </w:p>
        </w:tc>
      </w:tr>
      <w:tr w:rsidR="005745F2" w:rsidRPr="00171695" w14:paraId="401C577B" w14:textId="77777777" w:rsidTr="003B59D1">
        <w:tc>
          <w:tcPr>
            <w:tcW w:w="9060" w:type="dxa"/>
            <w:shd w:val="clear" w:color="auto" w:fill="auto"/>
          </w:tcPr>
          <w:p w14:paraId="2C655CE3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  <w:p w14:paraId="47A92C7B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31208585" w14:textId="77777777" w:rsidTr="003B59D1">
        <w:tc>
          <w:tcPr>
            <w:tcW w:w="9060" w:type="dxa"/>
            <w:shd w:val="clear" w:color="auto" w:fill="E8E8E8"/>
          </w:tcPr>
          <w:p w14:paraId="1A54D9A2" w14:textId="77777777" w:rsidR="005745F2" w:rsidRPr="00171695" w:rsidRDefault="005745F2" w:rsidP="00EA0731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Do you need a work permit to work in the UK? Yes/No (please provide details)</w:t>
            </w:r>
          </w:p>
          <w:p w14:paraId="442DEE6C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6B628068" w14:textId="77777777" w:rsidTr="003B59D1">
        <w:tc>
          <w:tcPr>
            <w:tcW w:w="9060" w:type="dxa"/>
            <w:shd w:val="clear" w:color="auto" w:fill="auto"/>
          </w:tcPr>
          <w:p w14:paraId="47AF0274" w14:textId="77777777" w:rsidR="005745F2" w:rsidRPr="00171695" w:rsidRDefault="005745F2" w:rsidP="00EA0731">
            <w:pPr>
              <w:rPr>
                <w:rFonts w:cs="Arial"/>
                <w:b/>
                <w:sz w:val="22"/>
                <w:szCs w:val="22"/>
              </w:rPr>
            </w:pPr>
          </w:p>
          <w:p w14:paraId="1FFDEC64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61194E41" w14:textId="77777777" w:rsidTr="003B59D1">
        <w:tc>
          <w:tcPr>
            <w:tcW w:w="9060" w:type="dxa"/>
            <w:shd w:val="clear" w:color="auto" w:fill="E8E8E8"/>
          </w:tcPr>
          <w:p w14:paraId="3CE50BF2" w14:textId="77777777" w:rsidR="005745F2" w:rsidRPr="00171695" w:rsidRDefault="005745F2" w:rsidP="00EA0731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Are there any dates you will not be available for interview?</w:t>
            </w:r>
          </w:p>
          <w:p w14:paraId="3A0807A0" w14:textId="77777777" w:rsidR="00317DA6" w:rsidRPr="00171695" w:rsidRDefault="00317DA6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07F83136" w14:textId="77777777" w:rsidTr="003B59D1">
        <w:tc>
          <w:tcPr>
            <w:tcW w:w="9060" w:type="dxa"/>
            <w:shd w:val="clear" w:color="auto" w:fill="auto"/>
          </w:tcPr>
          <w:p w14:paraId="22DBF83E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  <w:p w14:paraId="6BCF3A30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25FC05D1" w14:textId="77777777" w:rsidTr="003B59D1">
        <w:tc>
          <w:tcPr>
            <w:tcW w:w="9060" w:type="dxa"/>
            <w:tcBorders>
              <w:bottom w:val="single" w:sz="4" w:space="0" w:color="auto"/>
            </w:tcBorders>
            <w:shd w:val="clear" w:color="auto" w:fill="E8E8E8"/>
          </w:tcPr>
          <w:p w14:paraId="57849C23" w14:textId="77777777" w:rsidR="005745F2" w:rsidRPr="00171695" w:rsidRDefault="005745F2" w:rsidP="00EA0731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When can you start working for us?</w:t>
            </w:r>
          </w:p>
          <w:p w14:paraId="1566DB69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745F2" w:rsidRPr="00171695" w14:paraId="00B0802D" w14:textId="77777777" w:rsidTr="003B59D1">
        <w:tc>
          <w:tcPr>
            <w:tcW w:w="9060" w:type="dxa"/>
            <w:shd w:val="clear" w:color="auto" w:fill="auto"/>
          </w:tcPr>
          <w:p w14:paraId="5077DF05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  <w:p w14:paraId="21B39038" w14:textId="77777777" w:rsidR="0057704B" w:rsidRPr="00171695" w:rsidRDefault="0057704B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B59D1" w:rsidRPr="00171695" w14:paraId="27F6B2D6" w14:textId="77777777" w:rsidTr="003B59D1">
        <w:tc>
          <w:tcPr>
            <w:tcW w:w="9060" w:type="dxa"/>
            <w:shd w:val="clear" w:color="auto" w:fill="E8E8E8" w:themeFill="background2"/>
          </w:tcPr>
          <w:p w14:paraId="3FEDA258" w14:textId="77777777" w:rsidR="003B59D1" w:rsidRDefault="003B59D1" w:rsidP="00EA073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current driving licence (Yes or No)</w:t>
            </w:r>
          </w:p>
          <w:p w14:paraId="70F91720" w14:textId="77777777" w:rsidR="003B59D1" w:rsidRDefault="003B59D1" w:rsidP="00EA073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If yes, what country was it issued?</w:t>
            </w:r>
          </w:p>
          <w:p w14:paraId="44811B07" w14:textId="57EFE052" w:rsidR="003B59D1" w:rsidRPr="00171695" w:rsidRDefault="003B59D1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B59D1" w:rsidRPr="00171695" w14:paraId="22F70588" w14:textId="77777777" w:rsidTr="003B59D1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54F7BFEB" w14:textId="77777777" w:rsidR="003B59D1" w:rsidRDefault="003B59D1" w:rsidP="00EA0731">
            <w:pPr>
              <w:rPr>
                <w:rFonts w:cs="Arial"/>
                <w:b/>
                <w:sz w:val="22"/>
                <w:szCs w:val="22"/>
              </w:rPr>
            </w:pPr>
          </w:p>
          <w:p w14:paraId="51F4448F" w14:textId="77777777" w:rsidR="003B59D1" w:rsidRDefault="003B59D1" w:rsidP="00EA073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034D1B2" w14:textId="77777777" w:rsidR="005745F2" w:rsidRDefault="005745F2" w:rsidP="00EA0731">
      <w:pPr>
        <w:rPr>
          <w:rFonts w:cs="Arial"/>
          <w:b/>
          <w:noProof/>
          <w:szCs w:val="24"/>
        </w:rPr>
      </w:pPr>
    </w:p>
    <w:p w14:paraId="155D82CB" w14:textId="77777777" w:rsidR="005745F2" w:rsidRDefault="000104EF" w:rsidP="00EA0731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br w:type="page"/>
      </w:r>
    </w:p>
    <w:p w14:paraId="3F6F5327" w14:textId="77777777" w:rsidR="005745F2" w:rsidRDefault="005745F2" w:rsidP="00EA0731">
      <w:pPr>
        <w:rPr>
          <w:rFonts w:cs="Arial"/>
          <w:b/>
          <w:noProof/>
          <w:szCs w:val="24"/>
        </w:rPr>
      </w:pPr>
    </w:p>
    <w:p w14:paraId="2CD5DBDB" w14:textId="77777777" w:rsidR="00BE592C" w:rsidRDefault="00BE592C" w:rsidP="00BE592C">
      <w:pPr>
        <w:tabs>
          <w:tab w:val="left" w:pos="851"/>
        </w:tabs>
        <w:ind w:left="851" w:hanging="851"/>
        <w:jc w:val="center"/>
        <w:rPr>
          <w:sz w:val="16"/>
          <w:szCs w:val="16"/>
        </w:rPr>
      </w:pPr>
    </w:p>
    <w:p w14:paraId="23602E7C" w14:textId="77777777" w:rsidR="00EA0731" w:rsidRPr="00BE592C" w:rsidRDefault="00EA0731" w:rsidP="00BE592C">
      <w:pPr>
        <w:rPr>
          <w:b/>
          <w:bCs/>
          <w:noProof/>
        </w:rPr>
      </w:pPr>
      <w:r w:rsidRPr="00BE592C">
        <w:rPr>
          <w:b/>
          <w:bCs/>
          <w:noProof/>
        </w:rPr>
        <w:t>Section 4: Referees</w:t>
      </w:r>
    </w:p>
    <w:p w14:paraId="3BE4214A" w14:textId="77777777" w:rsidR="00EA0731" w:rsidRDefault="00EA0731" w:rsidP="00EA0731">
      <w:pPr>
        <w:pStyle w:val="BodyText"/>
        <w:jc w:val="left"/>
        <w:rPr>
          <w:rFonts w:cs="Arial"/>
          <w:b w:val="0"/>
          <w:sz w:val="22"/>
          <w:szCs w:val="22"/>
        </w:rPr>
      </w:pPr>
      <w:r w:rsidRPr="00BE592C">
        <w:rPr>
          <w:rFonts w:cs="Arial"/>
          <w:bCs/>
          <w:sz w:val="22"/>
          <w:szCs w:val="22"/>
        </w:rPr>
        <w:cr/>
      </w:r>
      <w:r w:rsidRPr="000675B2">
        <w:rPr>
          <w:rFonts w:cs="Arial"/>
          <w:b w:val="0"/>
          <w:sz w:val="22"/>
          <w:szCs w:val="22"/>
        </w:rPr>
        <w:t xml:space="preserve">Please give the name and address of two referees.  One reference must be from your current or most recent employer. References will not be accepted from relatives or friends. </w:t>
      </w:r>
    </w:p>
    <w:p w14:paraId="39DDF058" w14:textId="77777777" w:rsidR="005745F2" w:rsidRPr="000675B2" w:rsidRDefault="005745F2" w:rsidP="00EA0731">
      <w:pPr>
        <w:pStyle w:val="BodyText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We will not ask your current employer until we get your permission </w:t>
      </w:r>
    </w:p>
    <w:p w14:paraId="125A3F5B" w14:textId="77777777" w:rsidR="00EA0731" w:rsidRPr="000675B2" w:rsidRDefault="00EA0731" w:rsidP="00EA0731">
      <w:pPr>
        <w:pStyle w:val="BodyText"/>
        <w:jc w:val="left"/>
        <w:rPr>
          <w:rFonts w:cs="Arial"/>
          <w:b w:val="0"/>
          <w:sz w:val="22"/>
          <w:szCs w:val="22"/>
        </w:rPr>
      </w:pPr>
    </w:p>
    <w:p w14:paraId="2B3D424D" w14:textId="77777777" w:rsidR="00EA0731" w:rsidRPr="000675B2" w:rsidRDefault="00EA0731" w:rsidP="00EA0731">
      <w:pPr>
        <w:pStyle w:val="BodyText2"/>
        <w:tabs>
          <w:tab w:val="left" w:pos="0"/>
          <w:tab w:val="left" w:pos="851"/>
        </w:tabs>
        <w:rPr>
          <w:rFonts w:cs="Arial"/>
          <w:b/>
          <w:smallCaps w:val="0"/>
          <w:sz w:val="22"/>
          <w:szCs w:val="22"/>
        </w:rPr>
      </w:pPr>
    </w:p>
    <w:tbl>
      <w:tblPr>
        <w:tblW w:w="899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586"/>
      </w:tblGrid>
      <w:tr w:rsidR="00EA0731" w:rsidRPr="007817BE" w14:paraId="6498D4CA" w14:textId="77777777" w:rsidTr="0062007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255F4F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C643A5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1E0B00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7817BE" w14:paraId="08CE694E" w14:textId="77777777" w:rsidTr="0062007E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62848C3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27C3296" w14:textId="77777777" w:rsidR="00EA0731" w:rsidRPr="00317DA6" w:rsidRDefault="00EA0731" w:rsidP="0062007E">
            <w:pPr>
              <w:pStyle w:val="Heading2"/>
              <w:tabs>
                <w:tab w:val="left" w:pos="851"/>
              </w:tabs>
              <w:spacing w:before="120" w:after="120"/>
              <w:ind w:left="851" w:hanging="851"/>
              <w:rPr>
                <w:rFonts w:ascii="Arial" w:hAnsi="Arial" w:cs="Arial"/>
                <w:b/>
                <w:bCs/>
                <w:szCs w:val="22"/>
              </w:rPr>
            </w:pPr>
            <w:r w:rsidRPr="00317DA6">
              <w:rPr>
                <w:rFonts w:ascii="Arial" w:hAnsi="Arial" w:cs="Arial"/>
                <w:b/>
                <w:bCs/>
                <w:szCs w:val="22"/>
              </w:rPr>
              <w:t>Address</w:t>
            </w: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1AD84D9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EA0731" w:rsidRPr="007817BE" w14:paraId="7149F26D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AA7B19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415CE7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95D645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7817BE" w14:paraId="139DA657" w14:textId="77777777" w:rsidTr="0062007E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E625E0" w14:textId="77777777" w:rsidR="00EA0731" w:rsidRPr="007817BE" w:rsidRDefault="00EA0731" w:rsidP="0062007E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447D9F7" w14:textId="77777777" w:rsidR="00EA0731" w:rsidRPr="007817BE" w:rsidRDefault="00EA0731" w:rsidP="0062007E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381BF88" w14:textId="77777777" w:rsidR="00EA0731" w:rsidRPr="007817BE" w:rsidRDefault="00EA0731" w:rsidP="0062007E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A0731" w:rsidRPr="007817BE" w14:paraId="220160BB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031A98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FFB87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 xml:space="preserve">Daytime telephone </w:t>
            </w:r>
            <w:r w:rsidR="00757F3C" w:rsidRPr="00317DA6">
              <w:rPr>
                <w:rFonts w:cs="Arial"/>
                <w:b/>
                <w:bCs/>
                <w:sz w:val="22"/>
                <w:szCs w:val="22"/>
              </w:rPr>
              <w:t>number:</w:t>
            </w:r>
          </w:p>
        </w:tc>
      </w:tr>
      <w:tr w:rsidR="00EA0731" w:rsidRPr="007817BE" w14:paraId="7E46BD13" w14:textId="77777777" w:rsidTr="0062007E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9E8B4FC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73F339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 xml:space="preserve">Email </w:t>
            </w:r>
            <w:r w:rsidR="00757F3C" w:rsidRPr="00317DA6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</w:tc>
      </w:tr>
      <w:tr w:rsidR="00EA0731" w:rsidRPr="007817BE" w14:paraId="7BB944DA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D08D44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C86436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In what capacity do you know this person? :</w:t>
            </w:r>
          </w:p>
        </w:tc>
      </w:tr>
      <w:tr w:rsidR="00EA0731" w:rsidRPr="007817BE" w14:paraId="362E2F33" w14:textId="77777777" w:rsidTr="0062007E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936C37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AB27C2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213D02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7817BE" w14:paraId="215B2BAC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D57738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4B61F5" w14:textId="77777777" w:rsidR="00EA0731" w:rsidRPr="00317DA6" w:rsidRDefault="00EA0731" w:rsidP="0062007E">
            <w:pPr>
              <w:pStyle w:val="Heading2"/>
              <w:tabs>
                <w:tab w:val="left" w:pos="851"/>
              </w:tabs>
              <w:spacing w:before="120" w:after="120"/>
              <w:ind w:left="851" w:hanging="851"/>
              <w:rPr>
                <w:rFonts w:ascii="Arial" w:hAnsi="Arial" w:cs="Arial"/>
                <w:b/>
                <w:bCs/>
                <w:szCs w:val="22"/>
              </w:rPr>
            </w:pPr>
            <w:r w:rsidRPr="00317DA6">
              <w:rPr>
                <w:rFonts w:ascii="Arial" w:hAnsi="Arial" w:cs="Arial"/>
                <w:b/>
                <w:bCs/>
                <w:szCs w:val="22"/>
              </w:rPr>
              <w:t>Address</w:t>
            </w: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F9B9D6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7817BE" w14:paraId="2FF25DF4" w14:textId="77777777" w:rsidTr="0062007E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A732A9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64F5AAE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56A484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7817BE" w14:paraId="43A6320D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0B392E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9D3D87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4E3724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0731" w:rsidRPr="007817BE" w14:paraId="6C100FE6" w14:textId="77777777" w:rsidTr="0062007E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9DAEB9F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E8E16DE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 xml:space="preserve">Daytime telephone </w:t>
            </w:r>
            <w:r w:rsidR="00757F3C" w:rsidRPr="00317DA6">
              <w:rPr>
                <w:rFonts w:cs="Arial"/>
                <w:b/>
                <w:bCs/>
                <w:sz w:val="22"/>
                <w:szCs w:val="22"/>
              </w:rPr>
              <w:t>number:</w:t>
            </w:r>
          </w:p>
        </w:tc>
      </w:tr>
      <w:tr w:rsidR="00EA0731" w:rsidRPr="007817BE" w14:paraId="35B78FB8" w14:textId="77777777" w:rsidTr="0062007E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3ECECF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90B689" w14:textId="77777777" w:rsidR="00EA0731" w:rsidRPr="00317DA6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 xml:space="preserve">Email </w:t>
            </w:r>
            <w:r w:rsidR="00757F3C" w:rsidRPr="00317DA6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</w:tc>
      </w:tr>
      <w:tr w:rsidR="00EA0731" w:rsidRPr="007817BE" w14:paraId="011FF53F" w14:textId="77777777" w:rsidTr="0062007E">
        <w:trPr>
          <w:trHeight w:val="24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11598A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AA4D8D9" w14:textId="77777777" w:rsidR="00EA0731" w:rsidRPr="007817BE" w:rsidRDefault="00EA0731" w:rsidP="0062007E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In what capacity do you know this person?</w:t>
            </w:r>
            <w:r w:rsidRPr="007817BE">
              <w:rPr>
                <w:rFonts w:cs="Arial"/>
                <w:sz w:val="22"/>
                <w:szCs w:val="22"/>
              </w:rPr>
              <w:t xml:space="preserve"> :</w:t>
            </w:r>
          </w:p>
        </w:tc>
      </w:tr>
    </w:tbl>
    <w:p w14:paraId="42102164" w14:textId="77777777" w:rsidR="00EA0731" w:rsidRPr="000675B2" w:rsidRDefault="00EA0731" w:rsidP="00EA0731">
      <w:pPr>
        <w:tabs>
          <w:tab w:val="left" w:pos="851"/>
        </w:tabs>
        <w:ind w:left="851" w:hanging="851"/>
        <w:jc w:val="center"/>
        <w:rPr>
          <w:rFonts w:cs="Arial"/>
          <w:sz w:val="22"/>
          <w:szCs w:val="22"/>
        </w:rPr>
      </w:pPr>
    </w:p>
    <w:p w14:paraId="7FDDD94F" w14:textId="77777777" w:rsidR="000F5FE4" w:rsidRPr="00EA0731" w:rsidRDefault="00812F71" w:rsidP="00EA0731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br w:type="page"/>
      </w:r>
      <w:r w:rsidR="000F5FE4" w:rsidRPr="00EA0731">
        <w:rPr>
          <w:rFonts w:cs="Arial"/>
          <w:b/>
          <w:noProof/>
          <w:szCs w:val="24"/>
        </w:rPr>
        <w:lastRenderedPageBreak/>
        <w:t>Section 5: Self Declaration Form and disclosure check</w:t>
      </w:r>
    </w:p>
    <w:p w14:paraId="7CE6AB26" w14:textId="77777777" w:rsidR="000F5FE4" w:rsidRPr="00011229" w:rsidRDefault="000F5FE4" w:rsidP="000F5FE4">
      <w:pPr>
        <w:tabs>
          <w:tab w:val="left" w:pos="851"/>
        </w:tabs>
        <w:rPr>
          <w:b/>
          <w:smallCaps/>
        </w:rPr>
      </w:pPr>
    </w:p>
    <w:p w14:paraId="3840CFF5" w14:textId="77777777" w:rsidR="000F5FE4" w:rsidRPr="00011229" w:rsidRDefault="000F5FE4" w:rsidP="000F5FE4">
      <w:pPr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This post will require completion of a </w:t>
      </w:r>
      <w:r w:rsidR="0094115A" w:rsidRPr="00011229">
        <w:rPr>
          <w:rFonts w:cs="Arial"/>
          <w:b/>
          <w:szCs w:val="24"/>
        </w:rPr>
        <w:t>Self-Declaration</w:t>
      </w:r>
      <w:r w:rsidRPr="00011229">
        <w:rPr>
          <w:rFonts w:cs="Arial"/>
          <w:b/>
          <w:szCs w:val="24"/>
        </w:rPr>
        <w:t xml:space="preserve"> Form</w:t>
      </w:r>
      <w:r w:rsidRPr="00011229">
        <w:rPr>
          <w:rFonts w:cs="Arial"/>
          <w:szCs w:val="24"/>
        </w:rPr>
        <w:t xml:space="preserve"> and the appropriate level of </w:t>
      </w:r>
      <w:r w:rsidRPr="00011229">
        <w:rPr>
          <w:rFonts w:cs="Arial"/>
          <w:b/>
          <w:szCs w:val="24"/>
        </w:rPr>
        <w:t>PVG Disclosure Record</w:t>
      </w:r>
      <w:r w:rsidR="00BC2642" w:rsidRPr="00011229">
        <w:rPr>
          <w:rFonts w:cs="Arial"/>
          <w:b/>
          <w:szCs w:val="24"/>
        </w:rPr>
        <w:t xml:space="preserve">. </w:t>
      </w:r>
      <w:r w:rsidRPr="00011229">
        <w:rPr>
          <w:rFonts w:cs="Arial"/>
          <w:szCs w:val="24"/>
        </w:rPr>
        <w:t>Disclosure checks will only be requested for those applicants that we wish to appoint.</w:t>
      </w:r>
    </w:p>
    <w:p w14:paraId="2976CD49" w14:textId="77777777" w:rsidR="000F5FE4" w:rsidRPr="00011229" w:rsidRDefault="000F5FE4" w:rsidP="000F5FE4">
      <w:pPr>
        <w:rPr>
          <w:rFonts w:cs="Arial"/>
          <w:szCs w:val="24"/>
        </w:rPr>
      </w:pPr>
    </w:p>
    <w:p w14:paraId="4DAE36D8" w14:textId="77777777" w:rsidR="000F5FE4" w:rsidRPr="00011229" w:rsidRDefault="000F5FE4" w:rsidP="000F5FE4">
      <w:pPr>
        <w:ind w:left="720" w:hanging="720"/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  (i)</w:t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 xml:space="preserve">Self Declaration Form: </w:t>
      </w:r>
      <w:r w:rsidRPr="00011229">
        <w:rPr>
          <w:rFonts w:cs="Arial"/>
          <w:szCs w:val="24"/>
        </w:rPr>
        <w:t>Please confirm that you have completed the Self Declaration form and returned it to us in a sealed envelope clearly marked “</w:t>
      </w:r>
      <w:r w:rsidR="0094115A" w:rsidRPr="00011229">
        <w:rPr>
          <w:rFonts w:cs="Arial"/>
          <w:szCs w:val="24"/>
        </w:rPr>
        <w:t>Self-Declaration</w:t>
      </w:r>
      <w:r w:rsidRPr="00011229">
        <w:rPr>
          <w:rFonts w:cs="Arial"/>
          <w:szCs w:val="24"/>
        </w:rPr>
        <w:t xml:space="preserve"> Form</w:t>
      </w:r>
      <w:r w:rsidR="00BC2642" w:rsidRPr="00011229">
        <w:rPr>
          <w:rFonts w:cs="Arial"/>
          <w:szCs w:val="24"/>
        </w:rPr>
        <w:t>.”</w:t>
      </w:r>
      <w:r w:rsidRPr="00011229">
        <w:rPr>
          <w:rFonts w:cs="Arial"/>
          <w:szCs w:val="24"/>
        </w:rPr>
        <w:t xml:space="preserve">  </w:t>
      </w:r>
      <w:r w:rsidR="004840F1" w:rsidRPr="00011229">
        <w:rPr>
          <w:rFonts w:cs="Arial"/>
          <w:szCs w:val="24"/>
        </w:rPr>
        <w:t>This Self Declaration Form will only be opened if you are offered and accept the role.</w:t>
      </w:r>
    </w:p>
    <w:p w14:paraId="2F7AE7B1" w14:textId="5084997D" w:rsidR="000F5FE4" w:rsidRPr="00011229" w:rsidRDefault="00584C89" w:rsidP="000F5FE4">
      <w:pPr>
        <w:ind w:left="720" w:hanging="720"/>
        <w:rPr>
          <w:rFonts w:cs="Arial"/>
          <w:szCs w:val="24"/>
        </w:rPr>
      </w:pPr>
      <w:r w:rsidRPr="00011229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5816CB" wp14:editId="06CF0F24">
                <wp:simplePos x="0" y="0"/>
                <wp:positionH relativeFrom="column">
                  <wp:posOffset>3251200</wp:posOffset>
                </wp:positionH>
                <wp:positionV relativeFrom="paragraph">
                  <wp:posOffset>73660</wp:posOffset>
                </wp:positionV>
                <wp:extent cx="450850" cy="342900"/>
                <wp:effectExtent l="0" t="0" r="0" b="0"/>
                <wp:wrapNone/>
                <wp:docPr id="8058282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4392" w14:textId="77777777" w:rsidR="000F5FE4" w:rsidRDefault="000F5FE4" w:rsidP="000F5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816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pt;margin-top:5.8pt;width:3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xNFQIAACo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">
                <v:textbox>
                  <w:txbxContent>
                    <w:p w14:paraId="4D0D4392" w14:textId="77777777" w:rsidR="000F5FE4" w:rsidRDefault="000F5FE4" w:rsidP="000F5FE4"/>
                  </w:txbxContent>
                </v:textbox>
              </v:shape>
            </w:pict>
          </mc:Fallback>
        </mc:AlternateContent>
      </w:r>
    </w:p>
    <w:p w14:paraId="1917485F" w14:textId="77777777" w:rsidR="000F5FE4" w:rsidRPr="00011229" w:rsidRDefault="000F5FE4" w:rsidP="000F5FE4">
      <w:pPr>
        <w:ind w:left="720" w:hanging="720"/>
        <w:rPr>
          <w:rFonts w:cs="Arial"/>
          <w:b/>
          <w:szCs w:val="24"/>
        </w:rPr>
      </w:pP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 xml:space="preserve">Please Tick  </w:t>
      </w:r>
    </w:p>
    <w:p w14:paraId="2D401A89" w14:textId="77777777" w:rsidR="000F5FE4" w:rsidRPr="00011229" w:rsidRDefault="000F5FE4" w:rsidP="000F5FE4">
      <w:pPr>
        <w:ind w:left="720" w:hanging="720"/>
        <w:rPr>
          <w:rFonts w:cs="Arial"/>
          <w:szCs w:val="24"/>
        </w:rPr>
      </w:pPr>
    </w:p>
    <w:p w14:paraId="0F46D230" w14:textId="77777777" w:rsidR="000F5FE4" w:rsidRPr="00011229" w:rsidRDefault="000F5FE4" w:rsidP="000F5FE4">
      <w:pPr>
        <w:ind w:left="720" w:hanging="720"/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 (ii)</w:t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>Disclosure Record</w:t>
      </w:r>
      <w:r w:rsidRPr="00011229">
        <w:rPr>
          <w:rFonts w:cs="Arial"/>
          <w:szCs w:val="24"/>
        </w:rPr>
        <w:t>: Please confirm that you understand and agree to a disclosure record should we wish to appoint you to a post considered to be regulated work.</w:t>
      </w:r>
    </w:p>
    <w:p w14:paraId="2AFA3BCD" w14:textId="77777777" w:rsidR="000F5FE4" w:rsidRPr="00011229" w:rsidRDefault="000F5FE4" w:rsidP="000F5FE4">
      <w:pPr>
        <w:ind w:left="720" w:hanging="720"/>
        <w:rPr>
          <w:rFonts w:cs="Arial"/>
          <w:szCs w:val="24"/>
        </w:rPr>
      </w:pPr>
    </w:p>
    <w:p w14:paraId="5CD5026F" w14:textId="332711D9" w:rsidR="000F5FE4" w:rsidRPr="00011229" w:rsidRDefault="00584C89" w:rsidP="000F5FE4">
      <w:pPr>
        <w:rPr>
          <w:rFonts w:cs="Arial"/>
          <w:szCs w:val="24"/>
        </w:rPr>
      </w:pPr>
      <w:r w:rsidRPr="00011229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F4D1A" wp14:editId="3F0B64CE">
                <wp:simplePos x="0" y="0"/>
                <wp:positionH relativeFrom="column">
                  <wp:posOffset>3282950</wp:posOffset>
                </wp:positionH>
                <wp:positionV relativeFrom="paragraph">
                  <wp:posOffset>15240</wp:posOffset>
                </wp:positionV>
                <wp:extent cx="450850" cy="342900"/>
                <wp:effectExtent l="0" t="0" r="0" b="0"/>
                <wp:wrapNone/>
                <wp:docPr id="9023940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7F76" w14:textId="77777777" w:rsidR="000F5FE4" w:rsidRDefault="000F5FE4" w:rsidP="000F5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4D1A" id="Text Box 5" o:spid="_x0000_s1027" type="#_x0000_t202" style="position:absolute;margin-left:258.5pt;margin-top:1.2pt;width:3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">
                <v:textbox>
                  <w:txbxContent>
                    <w:p w14:paraId="647F7F76" w14:textId="77777777" w:rsidR="000F5FE4" w:rsidRDefault="000F5FE4" w:rsidP="000F5FE4"/>
                  </w:txbxContent>
                </v:textbox>
              </v:shape>
            </w:pict>
          </mc:Fallback>
        </mc:AlternateContent>
      </w:r>
    </w:p>
    <w:p w14:paraId="72CB49CB" w14:textId="77777777" w:rsidR="000F5FE4" w:rsidRPr="00011229" w:rsidRDefault="000F5FE4" w:rsidP="000F5FE4">
      <w:pPr>
        <w:rPr>
          <w:rFonts w:cs="Arial"/>
          <w:b/>
          <w:szCs w:val="24"/>
        </w:rPr>
      </w:pP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  <w:t xml:space="preserve">Please </w:t>
      </w:r>
      <w:r w:rsidR="00B34EC0">
        <w:rPr>
          <w:rFonts w:cs="Arial"/>
          <w:b/>
          <w:szCs w:val="24"/>
        </w:rPr>
        <w:t>Ti</w:t>
      </w:r>
      <w:r w:rsidRPr="00011229">
        <w:rPr>
          <w:rFonts w:cs="Arial"/>
          <w:b/>
          <w:szCs w:val="24"/>
        </w:rPr>
        <w:t>ck</w:t>
      </w:r>
    </w:p>
    <w:p w14:paraId="7BDAD90B" w14:textId="77777777" w:rsidR="000F5FE4" w:rsidRPr="00011229" w:rsidRDefault="000F5FE4" w:rsidP="000F5FE4">
      <w:pPr>
        <w:jc w:val="center"/>
        <w:rPr>
          <w:b/>
          <w:szCs w:val="24"/>
          <w:u w:val="single"/>
        </w:rPr>
      </w:pPr>
    </w:p>
    <w:p w14:paraId="15C57535" w14:textId="77777777" w:rsidR="000F5FE4" w:rsidRDefault="000F5FE4" w:rsidP="000F5FE4">
      <w:pPr>
        <w:jc w:val="center"/>
        <w:rPr>
          <w:b/>
          <w:szCs w:val="24"/>
          <w:u w:val="single"/>
        </w:rPr>
      </w:pPr>
    </w:p>
    <w:p w14:paraId="532E2F9F" w14:textId="77777777" w:rsidR="000F5FE4" w:rsidRDefault="000F5FE4" w:rsidP="000F5FE4">
      <w:pPr>
        <w:jc w:val="center"/>
        <w:rPr>
          <w:b/>
          <w:szCs w:val="24"/>
          <w:u w:val="single"/>
        </w:rPr>
      </w:pPr>
    </w:p>
    <w:p w14:paraId="2DE5B789" w14:textId="77777777" w:rsidR="000F5FE4" w:rsidRPr="008F6223" w:rsidRDefault="00812F71" w:rsidP="00BC2642">
      <w:pPr>
        <w:rPr>
          <w:b/>
          <w:szCs w:val="24"/>
        </w:rPr>
      </w:pPr>
      <w:r>
        <w:rPr>
          <w:b/>
          <w:szCs w:val="24"/>
        </w:rPr>
        <w:br w:type="page"/>
      </w:r>
      <w:r w:rsidR="008F6223">
        <w:rPr>
          <w:b/>
          <w:szCs w:val="24"/>
        </w:rPr>
        <w:lastRenderedPageBreak/>
        <w:t>Section 6: Declaration</w:t>
      </w:r>
    </w:p>
    <w:p w14:paraId="60BED544" w14:textId="77777777" w:rsidR="000F5FE4" w:rsidRPr="0090536B" w:rsidRDefault="000F5FE4" w:rsidP="000F5FE4">
      <w:pPr>
        <w:jc w:val="center"/>
        <w:rPr>
          <w:b/>
          <w:szCs w:val="24"/>
          <w:u w:val="single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F5FE4" w:rsidRPr="0090536B" w14:paraId="2B9680D1" w14:textId="77777777" w:rsidTr="00DA2A49">
        <w:trPr>
          <w:trHeight w:val="400"/>
        </w:trPr>
        <w:tc>
          <w:tcPr>
            <w:tcW w:w="9214" w:type="dxa"/>
          </w:tcPr>
          <w:p w14:paraId="14086B05" w14:textId="77777777" w:rsidR="000F5FE4" w:rsidRDefault="000766A8" w:rsidP="00DA2A49">
            <w:pPr>
              <w:tabs>
                <w:tab w:val="left" w:pos="0"/>
              </w:tabs>
              <w:rPr>
                <w:szCs w:val="24"/>
              </w:rPr>
            </w:pPr>
            <w:r w:rsidRPr="008F6223">
              <w:rPr>
                <w:b/>
                <w:bCs/>
                <w:szCs w:val="24"/>
              </w:rPr>
              <w:t>You must sign the following Declaration</w:t>
            </w:r>
            <w:r w:rsidRPr="008F6223">
              <w:rPr>
                <w:szCs w:val="24"/>
              </w:rPr>
              <w:t>:</w:t>
            </w:r>
            <w:r>
              <w:rPr>
                <w:szCs w:val="24"/>
              </w:rPr>
              <w:t xml:space="preserve"> -</w:t>
            </w:r>
          </w:p>
          <w:p w14:paraId="21FE6613" w14:textId="77777777" w:rsidR="00BC2642" w:rsidRPr="0090536B" w:rsidRDefault="00BC2642" w:rsidP="00DA2A49">
            <w:pPr>
              <w:tabs>
                <w:tab w:val="left" w:pos="0"/>
              </w:tabs>
              <w:rPr>
                <w:szCs w:val="24"/>
              </w:rPr>
            </w:pPr>
          </w:p>
          <w:p w14:paraId="379EB6C7" w14:textId="77777777" w:rsidR="000F5FE4" w:rsidRPr="00AC5770" w:rsidRDefault="00AC5770" w:rsidP="00DA2A49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I confirm that to the best of my knowledge the information I have provided on this form is correct and I accept that providing deliberately false information could result </w:t>
            </w:r>
            <w:r w:rsidR="0058452D">
              <w:rPr>
                <w:szCs w:val="24"/>
              </w:rPr>
              <w:t xml:space="preserve">in </w:t>
            </w:r>
            <w:r>
              <w:rPr>
                <w:szCs w:val="24"/>
              </w:rPr>
              <w:t>my dismissal.</w:t>
            </w:r>
          </w:p>
          <w:p w14:paraId="5ED6BBE5" w14:textId="77777777" w:rsidR="000F5FE4" w:rsidRDefault="000F5FE4" w:rsidP="00DA2A49">
            <w:pPr>
              <w:tabs>
                <w:tab w:val="left" w:pos="0"/>
              </w:tabs>
              <w:rPr>
                <w:szCs w:val="24"/>
              </w:rPr>
            </w:pPr>
          </w:p>
          <w:p w14:paraId="6EF32498" w14:textId="77777777" w:rsidR="00AC5770" w:rsidRDefault="00AC5770" w:rsidP="00DA2A49">
            <w:pPr>
              <w:tabs>
                <w:tab w:val="left" w:pos="0"/>
              </w:tabs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AC5770" w:rsidRPr="00171695" w14:paraId="3A4FE4A3" w14:textId="77777777" w:rsidTr="00171695">
              <w:tc>
                <w:tcPr>
                  <w:tcW w:w="4491" w:type="dxa"/>
                  <w:shd w:val="clear" w:color="auto" w:fill="auto"/>
                </w:tcPr>
                <w:p w14:paraId="00CFC459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Name</w:t>
                  </w:r>
                </w:p>
                <w:p w14:paraId="3DAC37D0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12E60A39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1E22DB9D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  <w:tr w:rsidR="00AC5770" w:rsidRPr="00171695" w14:paraId="0BDA536B" w14:textId="77777777" w:rsidTr="00171695">
              <w:tc>
                <w:tcPr>
                  <w:tcW w:w="4491" w:type="dxa"/>
                  <w:shd w:val="clear" w:color="auto" w:fill="auto"/>
                </w:tcPr>
                <w:p w14:paraId="26030973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Signature</w:t>
                  </w:r>
                </w:p>
                <w:p w14:paraId="5D8E3826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340CEC90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6EDC1339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  <w:tr w:rsidR="00AC5770" w:rsidRPr="00171695" w14:paraId="3D0826CA" w14:textId="77777777" w:rsidTr="00171695">
              <w:tc>
                <w:tcPr>
                  <w:tcW w:w="4491" w:type="dxa"/>
                  <w:shd w:val="clear" w:color="auto" w:fill="auto"/>
                </w:tcPr>
                <w:p w14:paraId="51BEDDF4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Date</w:t>
                  </w:r>
                </w:p>
                <w:p w14:paraId="2255A851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4B26FAA0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3169A5BE" w14:textId="77777777" w:rsidR="00AC5770" w:rsidRPr="00171695" w:rsidRDefault="00AC5770" w:rsidP="00171695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</w:tbl>
          <w:p w14:paraId="7CC4F922" w14:textId="77777777" w:rsidR="00AC5770" w:rsidRPr="0090536B" w:rsidRDefault="00AC5770" w:rsidP="00DA2A49">
            <w:pPr>
              <w:tabs>
                <w:tab w:val="left" w:pos="0"/>
              </w:tabs>
              <w:rPr>
                <w:szCs w:val="24"/>
              </w:rPr>
            </w:pPr>
          </w:p>
        </w:tc>
      </w:tr>
    </w:tbl>
    <w:p w14:paraId="47D8A851" w14:textId="77777777" w:rsidR="00F546E1" w:rsidRDefault="00F546E1" w:rsidP="008B2681">
      <w:pPr>
        <w:tabs>
          <w:tab w:val="left" w:pos="851"/>
        </w:tabs>
        <w:rPr>
          <w:b/>
          <w:smallCaps/>
          <w:strike/>
        </w:rPr>
      </w:pPr>
    </w:p>
    <w:sectPr w:rsidR="00F546E1">
      <w:footerReference w:type="even" r:id="rId12"/>
      <w:footerReference w:type="default" r:id="rId13"/>
      <w:pgSz w:w="11906" w:h="16838"/>
      <w:pgMar w:top="567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EF45" w14:textId="77777777" w:rsidR="00C024D1" w:rsidRDefault="00C024D1">
      <w:r>
        <w:separator/>
      </w:r>
    </w:p>
  </w:endnote>
  <w:endnote w:type="continuationSeparator" w:id="0">
    <w:p w14:paraId="51E6CF1C" w14:textId="77777777" w:rsidR="00C024D1" w:rsidRDefault="00C0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9691" w14:textId="77777777" w:rsidR="00AD0D43" w:rsidRDefault="00AD0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A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3D0D6C" w14:textId="77777777" w:rsidR="00AD0D43" w:rsidRDefault="00AD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69F2" w14:textId="77777777" w:rsidR="00C458B7" w:rsidRPr="000104EF" w:rsidRDefault="00DB401C">
    <w:pPr>
      <w:pStyle w:val="Footer"/>
      <w:rPr>
        <w:lang w:val="en-US"/>
      </w:rPr>
    </w:pPr>
    <w:r>
      <w:rPr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D804" w14:textId="77777777" w:rsidR="00C024D1" w:rsidRDefault="00C024D1">
      <w:r>
        <w:separator/>
      </w:r>
    </w:p>
  </w:footnote>
  <w:footnote w:type="continuationSeparator" w:id="0">
    <w:p w14:paraId="584C4048" w14:textId="77777777" w:rsidR="00C024D1" w:rsidRDefault="00C0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AA8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7C7FDA"/>
    <w:multiLevelType w:val="hybridMultilevel"/>
    <w:tmpl w:val="7D3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08F"/>
    <w:multiLevelType w:val="hybridMultilevel"/>
    <w:tmpl w:val="95626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DB4"/>
    <w:multiLevelType w:val="singleLevel"/>
    <w:tmpl w:val="C98C819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319E34F1"/>
    <w:multiLevelType w:val="singleLevel"/>
    <w:tmpl w:val="7AFC80A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</w:rPr>
    </w:lvl>
  </w:abstractNum>
  <w:abstractNum w:abstractNumId="5" w15:restartNumberingAfterBreak="0">
    <w:nsid w:val="402A3C80"/>
    <w:multiLevelType w:val="singleLevel"/>
    <w:tmpl w:val="6714EDC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457968B1"/>
    <w:multiLevelType w:val="singleLevel"/>
    <w:tmpl w:val="43440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7" w15:restartNumberingAfterBreak="0">
    <w:nsid w:val="54CA09B3"/>
    <w:multiLevelType w:val="hybridMultilevel"/>
    <w:tmpl w:val="9D72A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1E6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E80188"/>
    <w:multiLevelType w:val="singleLevel"/>
    <w:tmpl w:val="C98C819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60392E27"/>
    <w:multiLevelType w:val="hybridMultilevel"/>
    <w:tmpl w:val="AAEC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E6B16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3F2BD3"/>
    <w:multiLevelType w:val="hybridMultilevel"/>
    <w:tmpl w:val="F89A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ADA"/>
    <w:multiLevelType w:val="singleLevel"/>
    <w:tmpl w:val="C98C819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7C312FE3"/>
    <w:multiLevelType w:val="hybridMultilevel"/>
    <w:tmpl w:val="850A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14892">
    <w:abstractNumId w:val="5"/>
  </w:num>
  <w:num w:numId="2" w16cid:durableId="852457893">
    <w:abstractNumId w:val="11"/>
  </w:num>
  <w:num w:numId="3" w16cid:durableId="1944874695">
    <w:abstractNumId w:val="0"/>
  </w:num>
  <w:num w:numId="4" w16cid:durableId="349651903">
    <w:abstractNumId w:val="4"/>
  </w:num>
  <w:num w:numId="5" w16cid:durableId="1270894554">
    <w:abstractNumId w:val="8"/>
  </w:num>
  <w:num w:numId="6" w16cid:durableId="477382727">
    <w:abstractNumId w:val="6"/>
  </w:num>
  <w:num w:numId="7" w16cid:durableId="24185694">
    <w:abstractNumId w:val="13"/>
  </w:num>
  <w:num w:numId="8" w16cid:durableId="1004356375">
    <w:abstractNumId w:val="3"/>
  </w:num>
  <w:num w:numId="9" w16cid:durableId="185139348">
    <w:abstractNumId w:val="9"/>
  </w:num>
  <w:num w:numId="10" w16cid:durableId="1397776433">
    <w:abstractNumId w:val="10"/>
  </w:num>
  <w:num w:numId="11" w16cid:durableId="368840520">
    <w:abstractNumId w:val="12"/>
  </w:num>
  <w:num w:numId="12" w16cid:durableId="2092239091">
    <w:abstractNumId w:val="7"/>
  </w:num>
  <w:num w:numId="13" w16cid:durableId="128670278">
    <w:abstractNumId w:val="14"/>
  </w:num>
  <w:num w:numId="14" w16cid:durableId="1778523510">
    <w:abstractNumId w:val="2"/>
  </w:num>
  <w:num w:numId="15" w16cid:durableId="205352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4E"/>
    <w:rsid w:val="00000738"/>
    <w:rsid w:val="000104EF"/>
    <w:rsid w:val="00011229"/>
    <w:rsid w:val="0003654E"/>
    <w:rsid w:val="00036A46"/>
    <w:rsid w:val="00061B31"/>
    <w:rsid w:val="000766A8"/>
    <w:rsid w:val="000B0522"/>
    <w:rsid w:val="000B21C0"/>
    <w:rsid w:val="000C584C"/>
    <w:rsid w:val="000C7CC1"/>
    <w:rsid w:val="000F447F"/>
    <w:rsid w:val="000F5FE4"/>
    <w:rsid w:val="00101710"/>
    <w:rsid w:val="0013077E"/>
    <w:rsid w:val="00134538"/>
    <w:rsid w:val="00171695"/>
    <w:rsid w:val="001A26D7"/>
    <w:rsid w:val="001A669C"/>
    <w:rsid w:val="001C40EA"/>
    <w:rsid w:val="001C687B"/>
    <w:rsid w:val="001D14FC"/>
    <w:rsid w:val="001D2436"/>
    <w:rsid w:val="001E1F3B"/>
    <w:rsid w:val="00221AB1"/>
    <w:rsid w:val="00241183"/>
    <w:rsid w:val="0024622C"/>
    <w:rsid w:val="00246779"/>
    <w:rsid w:val="00262B84"/>
    <w:rsid w:val="00275916"/>
    <w:rsid w:val="002832EC"/>
    <w:rsid w:val="002949FE"/>
    <w:rsid w:val="002A0936"/>
    <w:rsid w:val="002A1992"/>
    <w:rsid w:val="002A5762"/>
    <w:rsid w:val="002A6705"/>
    <w:rsid w:val="002B16F5"/>
    <w:rsid w:val="002B60CE"/>
    <w:rsid w:val="002F3EAD"/>
    <w:rsid w:val="003100BA"/>
    <w:rsid w:val="00314CF5"/>
    <w:rsid w:val="00315F14"/>
    <w:rsid w:val="00317DA6"/>
    <w:rsid w:val="00327439"/>
    <w:rsid w:val="00353866"/>
    <w:rsid w:val="003641E1"/>
    <w:rsid w:val="003909E4"/>
    <w:rsid w:val="003B270F"/>
    <w:rsid w:val="003B59D1"/>
    <w:rsid w:val="003C4412"/>
    <w:rsid w:val="003E3D5A"/>
    <w:rsid w:val="003F46B3"/>
    <w:rsid w:val="00423C4E"/>
    <w:rsid w:val="0043719F"/>
    <w:rsid w:val="00440AA5"/>
    <w:rsid w:val="00444026"/>
    <w:rsid w:val="0044627C"/>
    <w:rsid w:val="0045329D"/>
    <w:rsid w:val="00481013"/>
    <w:rsid w:val="00482C46"/>
    <w:rsid w:val="004840F1"/>
    <w:rsid w:val="004A0489"/>
    <w:rsid w:val="004A2040"/>
    <w:rsid w:val="004A4D3C"/>
    <w:rsid w:val="004B4081"/>
    <w:rsid w:val="004D1A53"/>
    <w:rsid w:val="004D56CA"/>
    <w:rsid w:val="004E042B"/>
    <w:rsid w:val="004E0C23"/>
    <w:rsid w:val="004E2712"/>
    <w:rsid w:val="004E6058"/>
    <w:rsid w:val="00507C7A"/>
    <w:rsid w:val="00510D7B"/>
    <w:rsid w:val="005249F8"/>
    <w:rsid w:val="00535A33"/>
    <w:rsid w:val="005456EA"/>
    <w:rsid w:val="00555777"/>
    <w:rsid w:val="005745F2"/>
    <w:rsid w:val="0057704B"/>
    <w:rsid w:val="00580A02"/>
    <w:rsid w:val="0058452D"/>
    <w:rsid w:val="00584C89"/>
    <w:rsid w:val="00594B2D"/>
    <w:rsid w:val="005F31D3"/>
    <w:rsid w:val="0062007E"/>
    <w:rsid w:val="006420A2"/>
    <w:rsid w:val="006507C5"/>
    <w:rsid w:val="0065258D"/>
    <w:rsid w:val="006538E3"/>
    <w:rsid w:val="00656470"/>
    <w:rsid w:val="0066004A"/>
    <w:rsid w:val="006614D8"/>
    <w:rsid w:val="006665B6"/>
    <w:rsid w:val="00666993"/>
    <w:rsid w:val="00670C0A"/>
    <w:rsid w:val="006A3178"/>
    <w:rsid w:val="006B0187"/>
    <w:rsid w:val="006B3B81"/>
    <w:rsid w:val="006C068B"/>
    <w:rsid w:val="006C6739"/>
    <w:rsid w:val="006D0840"/>
    <w:rsid w:val="006D2055"/>
    <w:rsid w:val="006D4B3F"/>
    <w:rsid w:val="006F4804"/>
    <w:rsid w:val="0070735A"/>
    <w:rsid w:val="007110EB"/>
    <w:rsid w:val="0071789A"/>
    <w:rsid w:val="00721709"/>
    <w:rsid w:val="00726C81"/>
    <w:rsid w:val="007335D5"/>
    <w:rsid w:val="00757F3C"/>
    <w:rsid w:val="00761AEB"/>
    <w:rsid w:val="007859E9"/>
    <w:rsid w:val="007B2C99"/>
    <w:rsid w:val="007F4C4D"/>
    <w:rsid w:val="00803D52"/>
    <w:rsid w:val="008045E0"/>
    <w:rsid w:val="00812F71"/>
    <w:rsid w:val="00834B90"/>
    <w:rsid w:val="008370BA"/>
    <w:rsid w:val="0086452E"/>
    <w:rsid w:val="00872151"/>
    <w:rsid w:val="008812C7"/>
    <w:rsid w:val="008B2681"/>
    <w:rsid w:val="008C570E"/>
    <w:rsid w:val="008F6223"/>
    <w:rsid w:val="0090536B"/>
    <w:rsid w:val="009054C8"/>
    <w:rsid w:val="00907F42"/>
    <w:rsid w:val="009232E1"/>
    <w:rsid w:val="0094115A"/>
    <w:rsid w:val="00962FA1"/>
    <w:rsid w:val="00975A14"/>
    <w:rsid w:val="00987AB1"/>
    <w:rsid w:val="009A355D"/>
    <w:rsid w:val="009B0060"/>
    <w:rsid w:val="009B11B7"/>
    <w:rsid w:val="009B4BC2"/>
    <w:rsid w:val="009E04D7"/>
    <w:rsid w:val="009E4438"/>
    <w:rsid w:val="009E4761"/>
    <w:rsid w:val="009F4679"/>
    <w:rsid w:val="00A16127"/>
    <w:rsid w:val="00A607E9"/>
    <w:rsid w:val="00A72ABC"/>
    <w:rsid w:val="00A77F26"/>
    <w:rsid w:val="00A8011A"/>
    <w:rsid w:val="00A95998"/>
    <w:rsid w:val="00AB62D3"/>
    <w:rsid w:val="00AC04A3"/>
    <w:rsid w:val="00AC5770"/>
    <w:rsid w:val="00AD0D43"/>
    <w:rsid w:val="00AD194C"/>
    <w:rsid w:val="00AD671D"/>
    <w:rsid w:val="00AE40EF"/>
    <w:rsid w:val="00B042E5"/>
    <w:rsid w:val="00B07BD6"/>
    <w:rsid w:val="00B22E9D"/>
    <w:rsid w:val="00B2656C"/>
    <w:rsid w:val="00B34EC0"/>
    <w:rsid w:val="00B40260"/>
    <w:rsid w:val="00B66CEC"/>
    <w:rsid w:val="00B90316"/>
    <w:rsid w:val="00B92ED9"/>
    <w:rsid w:val="00BC1040"/>
    <w:rsid w:val="00BC2642"/>
    <w:rsid w:val="00BD062E"/>
    <w:rsid w:val="00BE1B66"/>
    <w:rsid w:val="00BE34CA"/>
    <w:rsid w:val="00BE592C"/>
    <w:rsid w:val="00C024D1"/>
    <w:rsid w:val="00C12721"/>
    <w:rsid w:val="00C25E34"/>
    <w:rsid w:val="00C458B7"/>
    <w:rsid w:val="00C46FCC"/>
    <w:rsid w:val="00C6170A"/>
    <w:rsid w:val="00C638AE"/>
    <w:rsid w:val="00C63F58"/>
    <w:rsid w:val="00C72EF7"/>
    <w:rsid w:val="00C81F8B"/>
    <w:rsid w:val="00C96045"/>
    <w:rsid w:val="00CE7C4B"/>
    <w:rsid w:val="00D01D33"/>
    <w:rsid w:val="00D01FFB"/>
    <w:rsid w:val="00D0235E"/>
    <w:rsid w:val="00D06339"/>
    <w:rsid w:val="00D11C2B"/>
    <w:rsid w:val="00D4513F"/>
    <w:rsid w:val="00D513DD"/>
    <w:rsid w:val="00D64F59"/>
    <w:rsid w:val="00D9374A"/>
    <w:rsid w:val="00DA2A49"/>
    <w:rsid w:val="00DB401C"/>
    <w:rsid w:val="00DB507A"/>
    <w:rsid w:val="00DF75A1"/>
    <w:rsid w:val="00E133F2"/>
    <w:rsid w:val="00E25EB5"/>
    <w:rsid w:val="00E35DF5"/>
    <w:rsid w:val="00E65D8D"/>
    <w:rsid w:val="00EA0731"/>
    <w:rsid w:val="00EA5F64"/>
    <w:rsid w:val="00EC5635"/>
    <w:rsid w:val="00EE77FF"/>
    <w:rsid w:val="00F032B1"/>
    <w:rsid w:val="00F06FE4"/>
    <w:rsid w:val="00F12713"/>
    <w:rsid w:val="00F12A16"/>
    <w:rsid w:val="00F32E7E"/>
    <w:rsid w:val="00F546E1"/>
    <w:rsid w:val="00F80CB2"/>
    <w:rsid w:val="00F81D3B"/>
    <w:rsid w:val="00F85EC7"/>
    <w:rsid w:val="00F86CFC"/>
    <w:rsid w:val="00F8776B"/>
    <w:rsid w:val="00F91CAF"/>
    <w:rsid w:val="00F92A33"/>
    <w:rsid w:val="00FA3131"/>
    <w:rsid w:val="00FB46DC"/>
    <w:rsid w:val="00FB685F"/>
    <w:rsid w:val="00FC4A27"/>
    <w:rsid w:val="00FD0A62"/>
    <w:rsid w:val="00FD3F81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372DA"/>
  <w15:chartTrackingRefBased/>
  <w15:docId w15:val="{FBEE1E7E-0889-41DA-B592-122AE94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851"/>
      </w:tabs>
      <w:ind w:left="851" w:hanging="851"/>
      <w:jc w:val="center"/>
      <w:outlineLvl w:val="6"/>
    </w:pPr>
    <w:rPr>
      <w:i/>
      <w:noProof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b/>
      <w:noProof/>
    </w:rPr>
  </w:style>
  <w:style w:type="paragraph" w:styleId="Heading9">
    <w:name w:val="heading 9"/>
    <w:basedOn w:val="Normal"/>
    <w:next w:val="Normal"/>
    <w:qFormat/>
    <w:pPr>
      <w:keepNext/>
      <w:tabs>
        <w:tab w:val="left" w:pos="851"/>
      </w:tabs>
      <w:jc w:val="center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CG Times (E1)" w:hAnsi="CG Times (E1)"/>
      <w:b/>
      <w:noProof/>
      <w:sz w:val="36"/>
    </w:rPr>
  </w:style>
  <w:style w:type="paragraph" w:styleId="Subtitle">
    <w:name w:val="Subtitle"/>
    <w:basedOn w:val="Normal"/>
    <w:qFormat/>
    <w:pPr>
      <w:tabs>
        <w:tab w:val="left" w:pos="851"/>
      </w:tabs>
      <w:jc w:val="center"/>
    </w:pPr>
    <w:rPr>
      <w:smallCaps/>
      <w:noProof/>
    </w:rPr>
  </w:style>
  <w:style w:type="paragraph" w:styleId="BodyText2">
    <w:name w:val="Body Text 2"/>
    <w:basedOn w:val="Normal"/>
    <w:rPr>
      <w:smallCaps/>
      <w:noProof/>
    </w:rPr>
  </w:style>
  <w:style w:type="paragraph" w:styleId="BodyText">
    <w:name w:val="Body Text"/>
    <w:basedOn w:val="Normal"/>
    <w:pPr>
      <w:jc w:val="both"/>
    </w:pPr>
    <w:rPr>
      <w:b/>
      <w:noProof/>
    </w:rPr>
  </w:style>
  <w:style w:type="paragraph" w:styleId="BodyTextIndent3">
    <w:name w:val="Body Text Indent 3"/>
    <w:basedOn w:val="Normal"/>
    <w:pPr>
      <w:tabs>
        <w:tab w:val="left" w:pos="426"/>
      </w:tabs>
      <w:ind w:left="360"/>
    </w:pPr>
    <w:rPr>
      <w:noProof/>
    </w:rPr>
  </w:style>
  <w:style w:type="paragraph" w:styleId="BodyTextIndent">
    <w:name w:val="Body Text Indent"/>
    <w:basedOn w:val="Normal"/>
    <w:pPr>
      <w:tabs>
        <w:tab w:val="left" w:pos="567"/>
      </w:tabs>
      <w:ind w:left="426" w:hanging="426"/>
    </w:pPr>
    <w:rPr>
      <w:rFonts w:ascii="Arial Black" w:hAnsi="Arial Black"/>
      <w:smallCaps/>
      <w:noProof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0B21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7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70B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4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7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rsid w:val="009411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15A"/>
    <w:rPr>
      <w:sz w:val="20"/>
    </w:rPr>
  </w:style>
  <w:style w:type="character" w:customStyle="1" w:styleId="CommentTextChar">
    <w:name w:val="Comment Text Char"/>
    <w:link w:val="CommentText"/>
    <w:rsid w:val="009411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115A"/>
    <w:rPr>
      <w:b/>
      <w:bCs/>
    </w:rPr>
  </w:style>
  <w:style w:type="character" w:customStyle="1" w:styleId="CommentSubjectChar">
    <w:name w:val="Comment Subject Char"/>
    <w:link w:val="CommentSubject"/>
    <w:rsid w:val="0094115A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042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042E5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042E5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WA%20Templates\EWA%20Ltd%20Letterhead%20-%20lil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FE8FB3A70941ABB391A2EA301B66" ma:contentTypeVersion="11" ma:contentTypeDescription="Create a new document." ma:contentTypeScope="" ma:versionID="da4cc138d54deef3bf4cbe827fbe3adb">
  <xsd:schema xmlns:xsd="http://www.w3.org/2001/XMLSchema" xmlns:xs="http://www.w3.org/2001/XMLSchema" xmlns:p="http://schemas.microsoft.com/office/2006/metadata/properties" xmlns:ns2="a225fb6e-d808-4d54-8bd9-93533c1b151f" xmlns:ns3="95167798-67e1-4cf0-a49c-02bd7a18c145" targetNamespace="http://schemas.microsoft.com/office/2006/metadata/properties" ma:root="true" ma:fieldsID="f0cacf9d27ce8b3b5083f75ed899bfd5" ns2:_="" ns3:_="">
    <xsd:import namespace="a225fb6e-d808-4d54-8bd9-93533c1b151f"/>
    <xsd:import namespace="95167798-67e1-4cf0-a49c-02bd7a18c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5fb6e-d808-4d54-8bd9-93533c1b1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7798-67e1-4cf0-a49c-02bd7a18c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3CB2-3193-4C9E-934A-85A84F08A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830F6-DF05-40C6-8632-36BABE95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C37BC-DA46-49A6-AFD2-12F24B99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5fb6e-d808-4d54-8bd9-93533c1b151f"/>
    <ds:schemaRef ds:uri="95167798-67e1-4cf0-a49c-02bd7a18c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B92A2-B0B5-488C-AD3C-E0B91CB7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EWA Ltd Letterhead - lilac</Template>
  <TotalTime>0</TotalTime>
  <Pages>9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EWA Ltd Letterhead</vt:lpstr>
    </vt:vector>
  </TitlesOfParts>
  <Company>Ediburgh Womans Aid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EWA Ltd Letterhead</dc:title>
  <dc:subject>stationery</dc:subject>
  <dc:creator>HGWA</dc:creator>
  <cp:keywords/>
  <cp:lastModifiedBy>Elaine McLaughlin</cp:lastModifiedBy>
  <cp:revision>4</cp:revision>
  <cp:lastPrinted>2024-04-12T12:46:00Z</cp:lastPrinted>
  <dcterms:created xsi:type="dcterms:W3CDTF">2024-12-19T16:14:00Z</dcterms:created>
  <dcterms:modified xsi:type="dcterms:W3CDTF">2024-12-19T16:18:00Z</dcterms:modified>
</cp:coreProperties>
</file>